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4335F" w14:textId="77777777" w:rsidR="0057493F" w:rsidRPr="00E30550" w:rsidRDefault="0057493F" w:rsidP="0057493F">
      <w:pPr>
        <w:pStyle w:val="Ttulo1"/>
        <w:spacing w:after="200" w:line="360" w:lineRule="auto"/>
        <w:jc w:val="center"/>
        <w:rPr>
          <w:rFonts w:ascii="Arial" w:hAnsi="Arial" w:cs="Arial"/>
          <w:b/>
          <w:bCs/>
          <w:color w:val="404040" w:themeColor="text1" w:themeTint="BF"/>
          <w:sz w:val="24"/>
          <w:szCs w:val="24"/>
          <w:lang w:val="pt-BR"/>
        </w:rPr>
      </w:pPr>
      <w:bookmarkStart w:id="0" w:name="_Toc224136430"/>
      <w:r w:rsidRPr="00E30550">
        <w:rPr>
          <w:rFonts w:ascii="Arial" w:hAnsi="Arial" w:cs="Arial"/>
          <w:b/>
          <w:bCs/>
          <w:color w:val="404040" w:themeColor="text1" w:themeTint="BF"/>
          <w:sz w:val="24"/>
          <w:szCs w:val="24"/>
          <w:lang w:val="pt-BR"/>
        </w:rPr>
        <w:t>ANEXO II – RESUMO EXECUTIVO DO PROJETO</w:t>
      </w:r>
      <w:bookmarkEnd w:id="0"/>
    </w:p>
    <w:p w14:paraId="2BA3AA64" w14:textId="77777777" w:rsidR="0057493F" w:rsidRPr="00E30550" w:rsidRDefault="0057493F" w:rsidP="0057493F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E30550">
        <w:rPr>
          <w:rFonts w:ascii="Arial" w:eastAsiaTheme="majorEastAsia" w:hAnsi="Arial" w:cs="Arial"/>
          <w:color w:val="404040" w:themeColor="text1" w:themeTint="BF"/>
          <w:sz w:val="24"/>
          <w:szCs w:val="24"/>
          <w:lang w:val="pt-BR"/>
        </w:rPr>
        <w:t xml:space="preserve">O resumo executivo não deve exceder a 5 (cinco) páginas e deve conter linguagem institucional, dados concretos, uma vez que ele será avaliado quando da inscrição do proponente. </w:t>
      </w:r>
    </w:p>
    <w:p w14:paraId="40CC80DD" w14:textId="77777777" w:rsidR="002F22CB" w:rsidRDefault="002F22C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00788384" w14:textId="77777777" w:rsidR="0057493F" w:rsidRPr="0057493F" w:rsidRDefault="0057493F">
      <w:pPr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2A5A21A4" w14:textId="77777777" w:rsidR="0057493F" w:rsidRPr="0057493F" w:rsidRDefault="00865010" w:rsidP="0057493F">
      <w:pPr>
        <w:spacing w:line="360" w:lineRule="auto"/>
        <w:jc w:val="both"/>
        <w:rPr>
          <w:rFonts w:ascii="Arial" w:eastAsiaTheme="majorEastAsia" w:hAnsi="Arial" w:cs="Arial"/>
          <w:b/>
          <w:bCs/>
          <w:color w:val="404040" w:themeColor="text1" w:themeTint="BF"/>
          <w:sz w:val="24"/>
          <w:szCs w:val="24"/>
          <w:lang w:val="pt-BR"/>
        </w:rPr>
      </w:pPr>
      <w:r w:rsidRPr="0057493F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>1</w:t>
      </w:r>
      <w:r w:rsidR="0057493F" w:rsidRPr="0057493F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>.</w:t>
      </w:r>
      <w:r w:rsidR="0057493F" w:rsidRPr="0057493F">
        <w:rPr>
          <w:rFonts w:ascii="Arial" w:eastAsiaTheme="majorEastAsia" w:hAnsi="Arial" w:cs="Arial"/>
          <w:b/>
          <w:bCs/>
          <w:color w:val="404040" w:themeColor="text1" w:themeTint="BF"/>
          <w:sz w:val="24"/>
          <w:szCs w:val="24"/>
          <w:lang w:val="pt-BR"/>
        </w:rPr>
        <w:t xml:space="preserve"> IDENTIFICAÇÃO DO PROJETO</w:t>
      </w:r>
    </w:p>
    <w:p w14:paraId="5EC95D61" w14:textId="77777777" w:rsidR="003D5D11" w:rsidRPr="0057493F" w:rsidRDefault="003D5D11" w:rsidP="003D5D11">
      <w:pPr>
        <w:pStyle w:val="Corpodetexto"/>
        <w:rPr>
          <w:rFonts w:ascii="Arial" w:hAnsi="Arial" w:cs="Arial"/>
          <w:color w:val="404040" w:themeColor="text1" w:themeTint="BF"/>
          <w:sz w:val="24"/>
          <w:szCs w:val="24"/>
        </w:rPr>
      </w:pPr>
      <w:r w:rsidRPr="0057493F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>Nome do projeto</w:t>
      </w:r>
      <w:r w:rsidRPr="0057493F">
        <w:rPr>
          <w:rFonts w:ascii="Arial" w:hAnsi="Arial" w:cs="Arial"/>
          <w:color w:val="404040" w:themeColor="text1" w:themeTint="BF"/>
          <w:sz w:val="24"/>
          <w:szCs w:val="24"/>
        </w:rPr>
        <w:t>:</w:t>
      </w:r>
    </w:p>
    <w:sdt>
      <w:sdtPr>
        <w:rPr>
          <w:rFonts w:ascii="Arial" w:hAnsi="Arial" w:cs="Arial"/>
          <w:color w:val="404040" w:themeColor="text1" w:themeTint="BF"/>
          <w:sz w:val="24"/>
          <w:szCs w:val="24"/>
        </w:rPr>
        <w:id w:val="875050961"/>
        <w:placeholder>
          <w:docPart w:val="32109D35405C4B1D895DD02BC648D54E"/>
        </w:placeholder>
      </w:sdtPr>
      <w:sdtContent>
        <w:p w14:paraId="6E103E8B" w14:textId="77777777" w:rsidR="001A1B76" w:rsidRPr="0057493F" w:rsidRDefault="001A1B76" w:rsidP="001A1B76">
          <w:pPr>
            <w:pStyle w:val="Corpodetexto"/>
            <w:rPr>
              <w:rFonts w:ascii="Arial" w:hAnsi="Arial" w:cs="Arial"/>
              <w:color w:val="404040" w:themeColor="text1" w:themeTint="BF"/>
              <w:sz w:val="24"/>
              <w:szCs w:val="24"/>
            </w:rPr>
          </w:pPr>
        </w:p>
        <w:p w14:paraId="003C5D07" w14:textId="77777777" w:rsidR="001A1B76" w:rsidRPr="0057493F" w:rsidRDefault="00000000" w:rsidP="001A1B76">
          <w:pPr>
            <w:pStyle w:val="Corpodetexto"/>
            <w:rPr>
              <w:rFonts w:ascii="Arial" w:hAnsi="Arial" w:cs="Arial"/>
              <w:color w:val="404040" w:themeColor="text1" w:themeTint="BF"/>
              <w:sz w:val="24"/>
              <w:szCs w:val="24"/>
            </w:rPr>
          </w:pPr>
        </w:p>
      </w:sdtContent>
    </w:sdt>
    <w:p w14:paraId="26C972D8" w14:textId="77777777" w:rsidR="0057493F" w:rsidRPr="0057493F" w:rsidRDefault="003D5D11" w:rsidP="0057493F">
      <w:pPr>
        <w:pStyle w:val="Corpodetexto"/>
        <w:rPr>
          <w:rFonts w:ascii="Arial" w:hAnsi="Arial" w:cs="Arial"/>
          <w:color w:val="404040" w:themeColor="text1" w:themeTint="BF"/>
          <w:sz w:val="24"/>
          <w:szCs w:val="24"/>
        </w:rPr>
      </w:pPr>
      <w:r w:rsidRPr="0057493F">
        <w:rPr>
          <w:rFonts w:ascii="Arial" w:eastAsiaTheme="majorEastAsia" w:hAnsi="Arial" w:cs="Arial"/>
          <w:b/>
          <w:bCs/>
          <w:color w:val="404040" w:themeColor="text1" w:themeTint="BF"/>
          <w:sz w:val="24"/>
          <w:szCs w:val="24"/>
          <w:lang w:val="pt-BR"/>
        </w:rPr>
        <w:t>Nome dos integrantes da equipe proponente da startup ou empresa</w:t>
      </w:r>
    </w:p>
    <w:sdt>
      <w:sdtPr>
        <w:rPr>
          <w:rFonts w:ascii="Arial" w:hAnsi="Arial" w:cs="Arial"/>
          <w:color w:val="404040" w:themeColor="text1" w:themeTint="BF"/>
          <w:sz w:val="24"/>
          <w:szCs w:val="24"/>
        </w:rPr>
        <w:id w:val="-1705859991"/>
        <w:placeholder>
          <w:docPart w:val="F06259FD53974C809751D48E8BF3ECB9"/>
        </w:placeholder>
      </w:sdtPr>
      <w:sdtContent>
        <w:p w14:paraId="19477CC6" w14:textId="77777777" w:rsidR="0057493F" w:rsidRPr="0057493F" w:rsidRDefault="0057493F" w:rsidP="0057493F">
          <w:pPr>
            <w:spacing w:line="360" w:lineRule="auto"/>
            <w:jc w:val="both"/>
            <w:rPr>
              <w:rFonts w:ascii="Arial" w:eastAsiaTheme="majorEastAsia" w:hAnsi="Arial" w:cs="Arial"/>
              <w:color w:val="404040" w:themeColor="text1" w:themeTint="BF"/>
              <w:sz w:val="24"/>
              <w:szCs w:val="24"/>
              <w:lang w:val="pt-BR"/>
            </w:rPr>
          </w:pPr>
        </w:p>
        <w:p w14:paraId="668A718C" w14:textId="77777777" w:rsidR="0057493F" w:rsidRPr="0057493F" w:rsidRDefault="0057493F" w:rsidP="0057493F">
          <w:pPr>
            <w:spacing w:line="360" w:lineRule="auto"/>
            <w:jc w:val="both"/>
            <w:rPr>
              <w:rFonts w:ascii="Arial" w:hAnsi="Arial" w:cs="Arial"/>
              <w:color w:val="404040" w:themeColor="text1" w:themeTint="BF"/>
              <w:sz w:val="24"/>
              <w:szCs w:val="24"/>
              <w:lang w:val="pt-BR"/>
            </w:rPr>
          </w:pPr>
        </w:p>
        <w:p w14:paraId="6832FBD9" w14:textId="77777777" w:rsidR="0057493F" w:rsidRPr="0057493F" w:rsidRDefault="00000000" w:rsidP="0057493F">
          <w:pPr>
            <w:pStyle w:val="Corpodetexto"/>
            <w:rPr>
              <w:rFonts w:ascii="Arial" w:hAnsi="Arial" w:cs="Arial"/>
              <w:color w:val="404040" w:themeColor="text1" w:themeTint="BF"/>
              <w:sz w:val="24"/>
              <w:szCs w:val="24"/>
            </w:rPr>
          </w:pPr>
        </w:p>
      </w:sdtContent>
    </w:sdt>
    <w:p w14:paraId="06F49491" w14:textId="77777777" w:rsidR="003D5D11" w:rsidRDefault="003D5D11" w:rsidP="0057493F">
      <w:pPr>
        <w:spacing w:line="360" w:lineRule="auto"/>
        <w:jc w:val="both"/>
        <w:rPr>
          <w:rFonts w:ascii="Arial" w:eastAsiaTheme="majorEastAsia" w:hAnsi="Arial" w:cs="Arial"/>
          <w:color w:val="404040" w:themeColor="text1" w:themeTint="BF"/>
          <w:sz w:val="24"/>
          <w:szCs w:val="24"/>
          <w:lang w:val="pt-BR"/>
        </w:rPr>
      </w:pPr>
      <w:r w:rsidRPr="0057493F">
        <w:rPr>
          <w:rFonts w:ascii="Arial" w:eastAsiaTheme="majorEastAsia" w:hAnsi="Arial" w:cs="Arial"/>
          <w:b/>
          <w:bCs/>
          <w:color w:val="404040" w:themeColor="text1" w:themeTint="BF"/>
          <w:sz w:val="24"/>
          <w:szCs w:val="24"/>
          <w:lang w:val="pt-BR"/>
        </w:rPr>
        <w:t>Área de atuação ou segmento de mercado da startup ou empresa</w:t>
      </w:r>
      <w:r w:rsidRPr="0057493F">
        <w:rPr>
          <w:rFonts w:ascii="Arial" w:eastAsiaTheme="majorEastAsia" w:hAnsi="Arial" w:cs="Arial"/>
          <w:color w:val="404040" w:themeColor="text1" w:themeTint="BF"/>
          <w:sz w:val="24"/>
          <w:szCs w:val="24"/>
          <w:lang w:val="pt-BR"/>
        </w:rPr>
        <w:t>:</w:t>
      </w:r>
    </w:p>
    <w:sdt>
      <w:sdtPr>
        <w:rPr>
          <w:rFonts w:ascii="Arial" w:hAnsi="Arial" w:cs="Arial"/>
          <w:color w:val="404040" w:themeColor="text1" w:themeTint="BF"/>
          <w:sz w:val="24"/>
          <w:szCs w:val="24"/>
        </w:rPr>
        <w:id w:val="-1414469410"/>
        <w:placeholder>
          <w:docPart w:val="1C729C1C3CF4439981521C4097462AA0"/>
        </w:placeholder>
      </w:sdtPr>
      <w:sdtContent>
        <w:p w14:paraId="6FF44541" w14:textId="77777777" w:rsidR="0057493F" w:rsidRPr="0057493F" w:rsidRDefault="0057493F" w:rsidP="003D5D11">
          <w:pPr>
            <w:pStyle w:val="Corpodetexto"/>
            <w:rPr>
              <w:rFonts w:ascii="Arial" w:eastAsiaTheme="majorEastAsia" w:hAnsi="Arial" w:cs="Arial"/>
              <w:color w:val="404040" w:themeColor="text1" w:themeTint="BF"/>
              <w:sz w:val="24"/>
              <w:szCs w:val="24"/>
              <w:lang w:val="pt-BR"/>
            </w:rPr>
          </w:pPr>
        </w:p>
        <w:p w14:paraId="0911D2DE" w14:textId="77777777" w:rsidR="0057493F" w:rsidRDefault="0057493F" w:rsidP="0057493F">
          <w:pPr>
            <w:pStyle w:val="Corpodetexto"/>
            <w:rPr>
              <w:rFonts w:ascii="Arial" w:hAnsi="Arial" w:cs="Arial"/>
              <w:color w:val="404040" w:themeColor="text1" w:themeTint="BF"/>
              <w:sz w:val="24"/>
              <w:szCs w:val="24"/>
              <w:lang w:val="pt-BR"/>
            </w:rPr>
          </w:pPr>
        </w:p>
        <w:p w14:paraId="0BD332B1" w14:textId="77777777" w:rsidR="000675B2" w:rsidRDefault="000675B2" w:rsidP="0057493F">
          <w:pPr>
            <w:pStyle w:val="Corpodetexto"/>
            <w:rPr>
              <w:rFonts w:ascii="Arial" w:hAnsi="Arial" w:cs="Arial"/>
              <w:color w:val="404040" w:themeColor="text1" w:themeTint="BF"/>
              <w:sz w:val="24"/>
              <w:szCs w:val="24"/>
              <w:lang w:val="pt-BR"/>
            </w:rPr>
          </w:pPr>
        </w:p>
        <w:p w14:paraId="404C71F0" w14:textId="77777777" w:rsidR="000675B2" w:rsidRPr="0057493F" w:rsidRDefault="00000000" w:rsidP="0057493F">
          <w:pPr>
            <w:pStyle w:val="Corpodetexto"/>
            <w:rPr>
              <w:rFonts w:ascii="Arial" w:hAnsi="Arial" w:cs="Arial"/>
              <w:color w:val="404040" w:themeColor="text1" w:themeTint="BF"/>
              <w:sz w:val="24"/>
              <w:szCs w:val="24"/>
            </w:rPr>
          </w:pPr>
        </w:p>
      </w:sdtContent>
    </w:sdt>
    <w:p w14:paraId="4FBBE286" w14:textId="77777777" w:rsidR="0057493F" w:rsidRPr="0057493F" w:rsidRDefault="00532528" w:rsidP="00865010">
      <w:pPr>
        <w:pStyle w:val="Corpodetexto"/>
        <w:rPr>
          <w:rFonts w:ascii="Arial" w:hAnsi="Arial" w:cs="Arial"/>
          <w:color w:val="404040" w:themeColor="text1" w:themeTint="BF"/>
          <w:sz w:val="24"/>
          <w:szCs w:val="24"/>
        </w:rPr>
      </w:pPr>
      <w:r w:rsidRPr="0057493F">
        <w:rPr>
          <w:rFonts w:ascii="Arial" w:eastAsiaTheme="majorEastAsia" w:hAnsi="Arial" w:cs="Arial"/>
          <w:b/>
          <w:bCs/>
          <w:color w:val="404040" w:themeColor="text1" w:themeTint="BF"/>
          <w:sz w:val="24"/>
          <w:szCs w:val="24"/>
          <w:lang w:val="pt-BR"/>
        </w:rPr>
        <w:t>E-mail de Contato: (indicar o endereço de e-mail principal)</w:t>
      </w:r>
      <w:r w:rsidRPr="0057493F">
        <w:rPr>
          <w:rFonts w:ascii="Arial" w:eastAsiaTheme="majorEastAsia" w:hAnsi="Arial" w:cs="Arial"/>
          <w:color w:val="404040" w:themeColor="text1" w:themeTint="BF"/>
          <w:sz w:val="24"/>
          <w:szCs w:val="24"/>
          <w:lang w:val="pt-BR"/>
        </w:rPr>
        <w:t>:</w:t>
      </w:r>
    </w:p>
    <w:sdt>
      <w:sdtPr>
        <w:rPr>
          <w:rFonts w:ascii="Arial" w:hAnsi="Arial" w:cs="Arial"/>
          <w:color w:val="404040" w:themeColor="text1" w:themeTint="BF"/>
          <w:sz w:val="24"/>
          <w:szCs w:val="24"/>
        </w:rPr>
        <w:id w:val="-1453861371"/>
        <w:placeholder>
          <w:docPart w:val="C7FBAF84736C4F0BB1E653AEC1EABC2D"/>
        </w:placeholder>
      </w:sdtPr>
      <w:sdtContent>
        <w:p w14:paraId="75EDFC74" w14:textId="77777777" w:rsidR="0057493F" w:rsidRPr="0057493F" w:rsidRDefault="0057493F" w:rsidP="0057493F">
          <w:pPr>
            <w:spacing w:line="360" w:lineRule="auto"/>
            <w:jc w:val="both"/>
            <w:rPr>
              <w:rFonts w:ascii="Arial" w:eastAsiaTheme="majorEastAsia" w:hAnsi="Arial" w:cs="Arial"/>
              <w:color w:val="404040" w:themeColor="text1" w:themeTint="BF"/>
              <w:sz w:val="24"/>
              <w:szCs w:val="24"/>
              <w:lang w:val="pt-BR"/>
            </w:rPr>
          </w:pPr>
        </w:p>
        <w:p w14:paraId="45FADCCF" w14:textId="77777777" w:rsidR="0057493F" w:rsidRPr="0057493F" w:rsidRDefault="00000000" w:rsidP="0057493F">
          <w:pPr>
            <w:pStyle w:val="Corpodetexto"/>
            <w:rPr>
              <w:rFonts w:ascii="Arial" w:hAnsi="Arial" w:cs="Arial"/>
              <w:color w:val="404040" w:themeColor="text1" w:themeTint="BF"/>
              <w:sz w:val="24"/>
              <w:szCs w:val="24"/>
            </w:rPr>
          </w:pPr>
        </w:p>
      </w:sdtContent>
    </w:sdt>
    <w:p w14:paraId="43F5D5FA" w14:textId="77777777" w:rsidR="0057493F" w:rsidRPr="0057493F" w:rsidRDefault="00532528" w:rsidP="00865010">
      <w:pPr>
        <w:pStyle w:val="Corpodetexto"/>
        <w:rPr>
          <w:rFonts w:ascii="Arial" w:hAnsi="Arial" w:cs="Arial"/>
          <w:color w:val="404040" w:themeColor="text1" w:themeTint="BF"/>
          <w:sz w:val="24"/>
          <w:szCs w:val="24"/>
        </w:rPr>
      </w:pPr>
      <w:r w:rsidRPr="0057493F">
        <w:rPr>
          <w:rFonts w:ascii="Arial" w:eastAsiaTheme="majorEastAsia" w:hAnsi="Arial" w:cs="Arial"/>
          <w:b/>
          <w:bCs/>
          <w:color w:val="404040" w:themeColor="text1" w:themeTint="BF"/>
          <w:sz w:val="24"/>
          <w:szCs w:val="24"/>
          <w:lang w:val="pt-BR"/>
        </w:rPr>
        <w:t>Telefone / WhatsApp: (incluir número com DDD)</w:t>
      </w:r>
      <w:r w:rsidRPr="0057493F">
        <w:rPr>
          <w:color w:val="404040" w:themeColor="text1" w:themeTint="BF"/>
          <w:lang w:val="pt-BR"/>
        </w:rPr>
        <w:t>:</w:t>
      </w:r>
    </w:p>
    <w:sdt>
      <w:sdtPr>
        <w:rPr>
          <w:rFonts w:ascii="Arial" w:hAnsi="Arial" w:cs="Arial"/>
          <w:color w:val="404040" w:themeColor="text1" w:themeTint="BF"/>
          <w:sz w:val="24"/>
          <w:szCs w:val="24"/>
        </w:rPr>
        <w:id w:val="-1607808951"/>
        <w:placeholder>
          <w:docPart w:val="743BB0590D1A425AB102099FA3ABF662"/>
        </w:placeholder>
      </w:sdtPr>
      <w:sdtContent>
        <w:p w14:paraId="491EBD6C" w14:textId="77777777" w:rsidR="0057493F" w:rsidRPr="0057493F" w:rsidRDefault="0057493F" w:rsidP="0057493F">
          <w:pPr>
            <w:spacing w:line="360" w:lineRule="auto"/>
            <w:jc w:val="both"/>
            <w:rPr>
              <w:color w:val="404040" w:themeColor="text1" w:themeTint="BF"/>
              <w:lang w:val="pt-BR"/>
            </w:rPr>
          </w:pPr>
        </w:p>
        <w:p w14:paraId="3B55BDC3" w14:textId="77777777" w:rsidR="0057493F" w:rsidRPr="0057493F" w:rsidRDefault="00000000" w:rsidP="0057493F">
          <w:pPr>
            <w:pStyle w:val="Corpodetexto"/>
            <w:rPr>
              <w:rFonts w:ascii="Arial" w:hAnsi="Arial" w:cs="Arial"/>
              <w:color w:val="262626" w:themeColor="text1" w:themeTint="D9"/>
              <w:sz w:val="24"/>
              <w:szCs w:val="24"/>
            </w:rPr>
          </w:pPr>
        </w:p>
      </w:sdtContent>
    </w:sdt>
    <w:p w14:paraId="635DC066" w14:textId="77777777" w:rsidR="0057493F" w:rsidRPr="0057493F" w:rsidRDefault="0057493F" w:rsidP="00865010">
      <w:pPr>
        <w:pStyle w:val="Corpodetexto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1EAAEBBD" w14:textId="77777777" w:rsidR="0057493F" w:rsidRPr="0057493F" w:rsidRDefault="0057493F" w:rsidP="0057493F">
      <w:pPr>
        <w:pStyle w:val="Corpodetexto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1E226D9B" w14:textId="77777777" w:rsidR="0057493F" w:rsidRPr="0057493F" w:rsidRDefault="0057493F" w:rsidP="0057493F">
      <w:pPr>
        <w:pStyle w:val="Corpodetexto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  <w:r w:rsidRPr="0057493F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>2.</w:t>
      </w:r>
      <w:r w:rsidRPr="0057493F">
        <w:rPr>
          <w:color w:val="404040" w:themeColor="text1" w:themeTint="BF"/>
        </w:rPr>
        <w:t xml:space="preserve"> </w:t>
      </w:r>
      <w:r w:rsidRPr="0057493F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>DESCRIÇÃO SUMÁRIA DA PROPOSTA</w:t>
      </w:r>
    </w:p>
    <w:p w14:paraId="29D392C6" w14:textId="77777777" w:rsidR="0057493F" w:rsidRPr="00532528" w:rsidRDefault="00532528" w:rsidP="0057493F">
      <w:pPr>
        <w:pStyle w:val="Corpodetexto"/>
        <w:rPr>
          <w:rFonts w:ascii="Arial" w:hAnsi="Arial" w:cs="Arial"/>
          <w:color w:val="404040" w:themeColor="text1" w:themeTint="BF"/>
          <w:sz w:val="24"/>
          <w:szCs w:val="24"/>
        </w:rPr>
      </w:pPr>
      <w:r w:rsidRPr="0057493F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>O que é o projeto?</w:t>
      </w:r>
      <w:r w:rsidRPr="0057493F">
        <w:rPr>
          <w:rFonts w:ascii="Arial" w:hAnsi="Arial" w:cs="Arial"/>
          <w:color w:val="404040" w:themeColor="text1" w:themeTint="BF"/>
          <w:sz w:val="24"/>
          <w:szCs w:val="24"/>
        </w:rPr>
        <w:t xml:space="preserve"> (Apresentar uma breve descrição, clara e concisa do produto, serviço ou tecnologia</w:t>
      </w:r>
      <w:r>
        <w:rPr>
          <w:rFonts w:ascii="Arial" w:hAnsi="Arial" w:cs="Arial"/>
          <w:color w:val="404040" w:themeColor="text1" w:themeTint="BF"/>
          <w:sz w:val="24"/>
          <w:szCs w:val="24"/>
        </w:rPr>
        <w:t>. Informar o estágio do desenvolvimento que se encontra</w:t>
      </w:r>
      <w:r w:rsidRPr="0057493F">
        <w:rPr>
          <w:rFonts w:ascii="Arial" w:hAnsi="Arial" w:cs="Arial"/>
          <w:color w:val="404040" w:themeColor="text1" w:themeTint="BF"/>
          <w:sz w:val="24"/>
          <w:szCs w:val="24"/>
        </w:rPr>
        <w:t>)</w:t>
      </w:r>
    </w:p>
    <w:sdt>
      <w:sdtPr>
        <w:rPr>
          <w:rFonts w:ascii="Arial" w:hAnsi="Arial" w:cs="Arial"/>
          <w:color w:val="404040" w:themeColor="text1" w:themeTint="BF"/>
          <w:sz w:val="24"/>
          <w:szCs w:val="24"/>
        </w:rPr>
        <w:id w:val="1531224500"/>
        <w:placeholder>
          <w:docPart w:val="16133DD89BEE4648B807CDC39B875833"/>
        </w:placeholder>
      </w:sdtPr>
      <w:sdtContent>
        <w:p w14:paraId="34B28A00" w14:textId="77777777" w:rsidR="0057493F" w:rsidRDefault="0057493F" w:rsidP="0057493F">
          <w:pPr>
            <w:pStyle w:val="Corpodetexto"/>
            <w:rPr>
              <w:rFonts w:ascii="Arial" w:hAnsi="Arial" w:cs="Arial"/>
              <w:color w:val="404040" w:themeColor="text1" w:themeTint="BF"/>
              <w:sz w:val="24"/>
              <w:szCs w:val="24"/>
            </w:rPr>
          </w:pPr>
        </w:p>
        <w:p w14:paraId="4064F432" w14:textId="77777777" w:rsidR="0057493F" w:rsidRDefault="0057493F" w:rsidP="0057493F">
          <w:pPr>
            <w:pStyle w:val="Corpodetexto"/>
            <w:rPr>
              <w:rFonts w:ascii="Arial" w:hAnsi="Arial" w:cs="Arial"/>
              <w:color w:val="404040" w:themeColor="text1" w:themeTint="BF"/>
              <w:sz w:val="24"/>
              <w:szCs w:val="24"/>
            </w:rPr>
          </w:pPr>
        </w:p>
        <w:p w14:paraId="7BF905F7" w14:textId="77777777" w:rsidR="0057493F" w:rsidRDefault="0057493F" w:rsidP="0057493F">
          <w:pPr>
            <w:pStyle w:val="Corpodetexto"/>
            <w:rPr>
              <w:rFonts w:ascii="Arial" w:hAnsi="Arial" w:cs="Arial"/>
              <w:color w:val="404040" w:themeColor="text1" w:themeTint="BF"/>
              <w:sz w:val="24"/>
              <w:szCs w:val="24"/>
            </w:rPr>
          </w:pPr>
        </w:p>
        <w:p w14:paraId="1B66D2D6" w14:textId="77777777" w:rsidR="0057493F" w:rsidRDefault="0057493F" w:rsidP="0057493F">
          <w:pPr>
            <w:pStyle w:val="Corpodetexto"/>
            <w:rPr>
              <w:rFonts w:ascii="Arial" w:hAnsi="Arial" w:cs="Arial"/>
              <w:color w:val="404040" w:themeColor="text1" w:themeTint="BF"/>
              <w:sz w:val="24"/>
              <w:szCs w:val="24"/>
            </w:rPr>
          </w:pPr>
        </w:p>
        <w:p w14:paraId="52B32A31" w14:textId="77777777" w:rsidR="00AA10E9" w:rsidRDefault="00AA10E9" w:rsidP="0057493F">
          <w:pPr>
            <w:pStyle w:val="Corpodetexto"/>
            <w:rPr>
              <w:rFonts w:ascii="Arial" w:hAnsi="Arial" w:cs="Arial"/>
              <w:color w:val="404040" w:themeColor="text1" w:themeTint="BF"/>
              <w:sz w:val="24"/>
              <w:szCs w:val="24"/>
            </w:rPr>
          </w:pPr>
        </w:p>
        <w:p w14:paraId="3E667A75" w14:textId="77777777" w:rsidR="00AA10E9" w:rsidRDefault="00AA10E9" w:rsidP="0057493F">
          <w:pPr>
            <w:pStyle w:val="Corpodetexto"/>
            <w:rPr>
              <w:rFonts w:ascii="Arial" w:hAnsi="Arial" w:cs="Arial"/>
              <w:color w:val="404040" w:themeColor="text1" w:themeTint="BF"/>
              <w:sz w:val="24"/>
              <w:szCs w:val="24"/>
            </w:rPr>
          </w:pPr>
        </w:p>
        <w:p w14:paraId="7C74C07A" w14:textId="77777777" w:rsidR="00AA10E9" w:rsidRDefault="00AA10E9" w:rsidP="0057493F">
          <w:pPr>
            <w:pStyle w:val="Corpodetexto"/>
            <w:rPr>
              <w:rFonts w:ascii="Arial" w:hAnsi="Arial" w:cs="Arial"/>
              <w:color w:val="404040" w:themeColor="text1" w:themeTint="BF"/>
              <w:sz w:val="24"/>
              <w:szCs w:val="24"/>
            </w:rPr>
          </w:pPr>
        </w:p>
        <w:p w14:paraId="260910B1" w14:textId="77777777" w:rsidR="00AA10E9" w:rsidRDefault="00AA10E9" w:rsidP="0057493F">
          <w:pPr>
            <w:pStyle w:val="Corpodetexto"/>
            <w:rPr>
              <w:rFonts w:ascii="Arial" w:hAnsi="Arial" w:cs="Arial"/>
              <w:color w:val="404040" w:themeColor="text1" w:themeTint="BF"/>
              <w:sz w:val="24"/>
              <w:szCs w:val="24"/>
            </w:rPr>
          </w:pPr>
        </w:p>
        <w:p w14:paraId="44D22041" w14:textId="77777777" w:rsidR="00AA10E9" w:rsidRDefault="00AA10E9" w:rsidP="0057493F">
          <w:pPr>
            <w:pStyle w:val="Corpodetexto"/>
            <w:rPr>
              <w:rFonts w:ascii="Arial" w:hAnsi="Arial" w:cs="Arial"/>
              <w:color w:val="404040" w:themeColor="text1" w:themeTint="BF"/>
              <w:sz w:val="24"/>
              <w:szCs w:val="24"/>
            </w:rPr>
          </w:pPr>
        </w:p>
        <w:p w14:paraId="4C2C422B" w14:textId="77777777" w:rsidR="00AA10E9" w:rsidRDefault="00AA10E9" w:rsidP="0057493F">
          <w:pPr>
            <w:pStyle w:val="Corpodetexto"/>
            <w:rPr>
              <w:rFonts w:ascii="Arial" w:hAnsi="Arial" w:cs="Arial"/>
              <w:color w:val="404040" w:themeColor="text1" w:themeTint="BF"/>
              <w:sz w:val="24"/>
              <w:szCs w:val="24"/>
            </w:rPr>
          </w:pPr>
        </w:p>
        <w:p w14:paraId="58F33C51" w14:textId="77777777" w:rsidR="00AA10E9" w:rsidRDefault="00AA10E9" w:rsidP="0057493F">
          <w:pPr>
            <w:pStyle w:val="Corpodetexto"/>
            <w:rPr>
              <w:rFonts w:ascii="Arial" w:hAnsi="Arial" w:cs="Arial"/>
              <w:color w:val="404040" w:themeColor="text1" w:themeTint="BF"/>
              <w:sz w:val="24"/>
              <w:szCs w:val="24"/>
            </w:rPr>
          </w:pPr>
        </w:p>
        <w:p w14:paraId="065DE152" w14:textId="77777777" w:rsidR="00AA10E9" w:rsidRDefault="00AA10E9" w:rsidP="0057493F">
          <w:pPr>
            <w:pStyle w:val="Corpodetexto"/>
            <w:rPr>
              <w:rFonts w:ascii="Arial" w:hAnsi="Arial" w:cs="Arial"/>
              <w:color w:val="404040" w:themeColor="text1" w:themeTint="BF"/>
              <w:sz w:val="24"/>
              <w:szCs w:val="24"/>
            </w:rPr>
          </w:pPr>
        </w:p>
        <w:p w14:paraId="5A99BDDC" w14:textId="77777777" w:rsidR="00AA10E9" w:rsidRDefault="00AA10E9" w:rsidP="0057493F">
          <w:pPr>
            <w:pStyle w:val="Corpodetexto"/>
            <w:rPr>
              <w:rFonts w:ascii="Arial" w:hAnsi="Arial" w:cs="Arial"/>
              <w:color w:val="404040" w:themeColor="text1" w:themeTint="BF"/>
              <w:sz w:val="24"/>
              <w:szCs w:val="24"/>
            </w:rPr>
          </w:pPr>
        </w:p>
        <w:p w14:paraId="57158E2B" w14:textId="77777777" w:rsidR="00AA10E9" w:rsidRDefault="00AA10E9" w:rsidP="0057493F">
          <w:pPr>
            <w:pStyle w:val="Corpodetexto"/>
            <w:rPr>
              <w:rFonts w:ascii="Arial" w:hAnsi="Arial" w:cs="Arial"/>
              <w:color w:val="404040" w:themeColor="text1" w:themeTint="BF"/>
              <w:sz w:val="24"/>
              <w:szCs w:val="24"/>
            </w:rPr>
          </w:pPr>
        </w:p>
        <w:p w14:paraId="70FBDB03" w14:textId="77777777" w:rsidR="00AA10E9" w:rsidRDefault="00AA10E9" w:rsidP="0057493F">
          <w:pPr>
            <w:pStyle w:val="Corpodetexto"/>
            <w:rPr>
              <w:rFonts w:ascii="Arial" w:hAnsi="Arial" w:cs="Arial"/>
              <w:color w:val="404040" w:themeColor="text1" w:themeTint="BF"/>
              <w:sz w:val="24"/>
              <w:szCs w:val="24"/>
            </w:rPr>
          </w:pPr>
        </w:p>
        <w:p w14:paraId="090E08AA" w14:textId="77777777" w:rsidR="00AA10E9" w:rsidRDefault="00AA10E9" w:rsidP="0057493F">
          <w:pPr>
            <w:pStyle w:val="Corpodetexto"/>
            <w:rPr>
              <w:rFonts w:ascii="Arial" w:hAnsi="Arial" w:cs="Arial"/>
              <w:color w:val="404040" w:themeColor="text1" w:themeTint="BF"/>
              <w:sz w:val="24"/>
              <w:szCs w:val="24"/>
            </w:rPr>
          </w:pPr>
        </w:p>
        <w:p w14:paraId="7A6F1DEC" w14:textId="77777777" w:rsidR="00AA10E9" w:rsidRPr="0057493F" w:rsidRDefault="00AA10E9" w:rsidP="0057493F">
          <w:pPr>
            <w:pStyle w:val="Corpodetexto"/>
            <w:rPr>
              <w:rFonts w:ascii="Arial" w:hAnsi="Arial" w:cs="Arial"/>
              <w:color w:val="404040" w:themeColor="text1" w:themeTint="BF"/>
              <w:sz w:val="24"/>
              <w:szCs w:val="24"/>
            </w:rPr>
          </w:pPr>
        </w:p>
        <w:p w14:paraId="13DBE178" w14:textId="77777777" w:rsidR="0057493F" w:rsidRPr="0057493F" w:rsidRDefault="0057493F" w:rsidP="0057493F">
          <w:pPr>
            <w:pStyle w:val="Corpodetexto"/>
            <w:rPr>
              <w:rFonts w:ascii="Arial" w:hAnsi="Arial" w:cs="Arial"/>
              <w:color w:val="404040" w:themeColor="text1" w:themeTint="BF"/>
              <w:sz w:val="22"/>
              <w:szCs w:val="22"/>
            </w:rPr>
          </w:pPr>
        </w:p>
        <w:p w14:paraId="75658072" w14:textId="77777777" w:rsidR="00865010" w:rsidRPr="0057493F" w:rsidRDefault="00000000" w:rsidP="0057493F">
          <w:pPr>
            <w:pStyle w:val="Corpodetexto"/>
            <w:rPr>
              <w:rFonts w:ascii="Arial" w:hAnsi="Arial" w:cs="Arial"/>
              <w:color w:val="404040" w:themeColor="text1" w:themeTint="BF"/>
              <w:sz w:val="24"/>
              <w:szCs w:val="24"/>
            </w:rPr>
          </w:pPr>
        </w:p>
      </w:sdtContent>
    </w:sdt>
    <w:p w14:paraId="51FD9D09" w14:textId="77777777" w:rsidR="0057493F" w:rsidRDefault="0057493F" w:rsidP="00865010">
      <w:pPr>
        <w:pStyle w:val="Corpodetexto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097E336C" w14:textId="77777777" w:rsidR="00DD033E" w:rsidRDefault="00DD033E" w:rsidP="0057493F">
      <w:pPr>
        <w:pStyle w:val="Corpodetexto"/>
        <w:rPr>
          <w:rFonts w:ascii="Arial" w:hAnsi="Arial" w:cs="Arial"/>
          <w:color w:val="404040" w:themeColor="text1" w:themeTint="BF"/>
          <w:sz w:val="24"/>
          <w:szCs w:val="24"/>
        </w:rPr>
      </w:pPr>
      <w:r w:rsidRPr="0057493F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>Qual problema resolve?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</w:p>
    <w:p w14:paraId="49875ED8" w14:textId="77777777" w:rsidR="00532528" w:rsidRDefault="00532528" w:rsidP="00532528">
      <w:pPr>
        <w:pStyle w:val="Corpodetexto"/>
        <w:rPr>
          <w:rFonts w:ascii="Arial" w:hAnsi="Arial" w:cs="Arial"/>
          <w:color w:val="404040" w:themeColor="text1" w:themeTint="BF"/>
          <w:sz w:val="24"/>
          <w:szCs w:val="24"/>
        </w:rPr>
      </w:pPr>
      <w:r w:rsidRPr="000675B2">
        <w:rPr>
          <w:rFonts w:ascii="Arial" w:hAnsi="Arial" w:cs="Arial"/>
          <w:color w:val="404040" w:themeColor="text1" w:themeTint="BF"/>
          <w:sz w:val="24"/>
          <w:szCs w:val="24"/>
        </w:rPr>
        <w:t>Apresentar a contextualização da necessidade que o projeto atende sem fazer menção à solução proposta</w:t>
      </w:r>
    </w:p>
    <w:sdt>
      <w:sdtPr>
        <w:rPr>
          <w:rFonts w:ascii="Arial" w:hAnsi="Arial" w:cs="Arial"/>
          <w:color w:val="404040" w:themeColor="text1" w:themeTint="BF"/>
          <w:sz w:val="24"/>
          <w:szCs w:val="24"/>
        </w:rPr>
        <w:id w:val="993378001"/>
        <w:placeholder>
          <w:docPart w:val="CA0D0A14CBCB43E78C1AE90A7665CBB3"/>
        </w:placeholder>
      </w:sdtPr>
      <w:sdtContent>
        <w:p w14:paraId="694E6F8A" w14:textId="77777777" w:rsidR="001F7B16" w:rsidRDefault="001F7B16" w:rsidP="001F7B16">
          <w:pPr>
            <w:pStyle w:val="Corpodetexto"/>
            <w:rPr>
              <w:rFonts w:ascii="Arial" w:hAnsi="Arial" w:cs="Arial"/>
              <w:color w:val="404040" w:themeColor="text1" w:themeTint="BF"/>
              <w:sz w:val="24"/>
              <w:szCs w:val="24"/>
              <w:lang w:val="pt-BR"/>
            </w:rPr>
          </w:pPr>
        </w:p>
        <w:p w14:paraId="0119F0A1" w14:textId="77777777" w:rsidR="001F7B16" w:rsidRDefault="001F7B16" w:rsidP="001F7B16">
          <w:pPr>
            <w:pStyle w:val="Corpodetexto"/>
            <w:rPr>
              <w:rFonts w:ascii="Arial" w:hAnsi="Arial" w:cs="Arial"/>
              <w:color w:val="404040" w:themeColor="text1" w:themeTint="BF"/>
              <w:sz w:val="24"/>
              <w:szCs w:val="24"/>
              <w:lang w:val="pt-BR"/>
            </w:rPr>
          </w:pPr>
        </w:p>
        <w:p w14:paraId="5B310EC1" w14:textId="77777777" w:rsidR="001F7B16" w:rsidRDefault="001F7B16" w:rsidP="001F7B16">
          <w:pPr>
            <w:pStyle w:val="Corpodetexto"/>
            <w:rPr>
              <w:rFonts w:ascii="Arial" w:hAnsi="Arial" w:cs="Arial"/>
              <w:color w:val="404040" w:themeColor="text1" w:themeTint="BF"/>
              <w:sz w:val="24"/>
              <w:szCs w:val="24"/>
            </w:rPr>
          </w:pPr>
          <w:r w:rsidRPr="001F7B16">
            <w:rPr>
              <w:rFonts w:ascii="Arial" w:hAnsi="Arial" w:cs="Arial"/>
              <w:color w:val="404040" w:themeColor="text1" w:themeTint="BF"/>
              <w:sz w:val="24"/>
              <w:szCs w:val="24"/>
              <w:lang w:val="pt-BR"/>
            </w:rPr>
            <w:t> </w:t>
          </w:r>
        </w:p>
        <w:p w14:paraId="040FD9C9" w14:textId="77777777" w:rsidR="0057493F" w:rsidRPr="0057493F" w:rsidRDefault="0057493F" w:rsidP="0057493F">
          <w:pPr>
            <w:pStyle w:val="Corpodetexto"/>
            <w:rPr>
              <w:rFonts w:ascii="Arial" w:hAnsi="Arial" w:cs="Arial"/>
              <w:color w:val="404040" w:themeColor="text1" w:themeTint="BF"/>
              <w:sz w:val="24"/>
              <w:szCs w:val="24"/>
            </w:rPr>
          </w:pPr>
        </w:p>
        <w:p w14:paraId="6F22A086" w14:textId="77777777" w:rsidR="0057493F" w:rsidRPr="0057493F" w:rsidRDefault="00000000" w:rsidP="0057493F">
          <w:pPr>
            <w:pStyle w:val="Corpodetexto"/>
            <w:rPr>
              <w:rFonts w:ascii="Arial" w:hAnsi="Arial" w:cs="Arial"/>
              <w:color w:val="404040" w:themeColor="text1" w:themeTint="BF"/>
              <w:sz w:val="24"/>
              <w:szCs w:val="24"/>
            </w:rPr>
          </w:pPr>
        </w:p>
      </w:sdtContent>
    </w:sdt>
    <w:p w14:paraId="1E7530D7" w14:textId="77777777" w:rsidR="00A772F1" w:rsidRDefault="00A772F1" w:rsidP="00865010">
      <w:pPr>
        <w:pStyle w:val="Corpodetexto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</w:p>
    <w:p w14:paraId="10DF5AD6" w14:textId="77777777" w:rsidR="00A772F1" w:rsidRDefault="00A772F1" w:rsidP="00A772F1">
      <w:pPr>
        <w:pStyle w:val="Corpodetexto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63AC7618" w14:textId="77777777" w:rsidR="00A772F1" w:rsidRDefault="00A772F1" w:rsidP="00A772F1">
      <w:pPr>
        <w:pStyle w:val="Corpodetexto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  <w:r w:rsidRPr="00A772F1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 xml:space="preserve">Como o projeto pretende levar a solução proposta aos clientes/usuários e como será gerada a receita para a empresa? </w:t>
      </w:r>
    </w:p>
    <w:p w14:paraId="6A3B52F4" w14:textId="77777777" w:rsidR="00532528" w:rsidRPr="00A772F1" w:rsidRDefault="00532528" w:rsidP="00A772F1">
      <w:pPr>
        <w:pStyle w:val="Corpodetexto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  <w:r w:rsidRPr="000675B2">
        <w:rPr>
          <w:rFonts w:ascii="Arial" w:hAnsi="Arial" w:cs="Arial"/>
          <w:color w:val="404040" w:themeColor="text1" w:themeTint="BF"/>
          <w:sz w:val="24"/>
          <w:szCs w:val="24"/>
        </w:rPr>
        <w:t xml:space="preserve">Apresentar a contextualização da 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solução </w:t>
      </w:r>
      <w:r w:rsidRPr="000675B2">
        <w:rPr>
          <w:rFonts w:ascii="Arial" w:hAnsi="Arial" w:cs="Arial"/>
          <w:color w:val="404040" w:themeColor="text1" w:themeTint="BF"/>
          <w:sz w:val="24"/>
          <w:szCs w:val="24"/>
        </w:rPr>
        <w:t>proposta</w:t>
      </w:r>
      <w:r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sdt>
      <w:sdtPr>
        <w:rPr>
          <w:rFonts w:ascii="Arial" w:hAnsi="Arial" w:cs="Arial"/>
          <w:color w:val="404040" w:themeColor="text1" w:themeTint="BF"/>
          <w:sz w:val="24"/>
          <w:szCs w:val="24"/>
        </w:rPr>
        <w:id w:val="-1158451045"/>
        <w:placeholder>
          <w:docPart w:val="1C92B29ABB1745059ACBD18FB8D45DBA"/>
        </w:placeholder>
      </w:sdtPr>
      <w:sdtContent>
        <w:p w14:paraId="00EA4B7D" w14:textId="77777777" w:rsidR="00A772F1" w:rsidRDefault="00A772F1" w:rsidP="00A772F1">
          <w:pPr>
            <w:pStyle w:val="Corpodetexto"/>
            <w:rPr>
              <w:rFonts w:ascii="Arial" w:hAnsi="Arial" w:cs="Arial"/>
              <w:color w:val="404040" w:themeColor="text1" w:themeTint="BF"/>
              <w:sz w:val="24"/>
              <w:szCs w:val="24"/>
            </w:rPr>
          </w:pPr>
          <w:r w:rsidRPr="000675B2">
            <w:rPr>
              <w:rFonts w:ascii="Arial" w:hAnsi="Arial" w:cs="Arial"/>
              <w:color w:val="404040" w:themeColor="text1" w:themeTint="BF"/>
              <w:sz w:val="24"/>
              <w:szCs w:val="24"/>
            </w:rPr>
            <w:t> </w:t>
          </w:r>
        </w:p>
        <w:p w14:paraId="375E9CA7" w14:textId="77777777" w:rsidR="00A772F1" w:rsidRDefault="00A772F1" w:rsidP="00A772F1">
          <w:pPr>
            <w:pStyle w:val="Corpodetexto"/>
            <w:rPr>
              <w:rFonts w:ascii="Arial" w:hAnsi="Arial" w:cs="Arial"/>
              <w:color w:val="404040" w:themeColor="text1" w:themeTint="BF"/>
              <w:sz w:val="24"/>
              <w:szCs w:val="24"/>
              <w:lang w:val="pt-BR"/>
            </w:rPr>
          </w:pPr>
        </w:p>
        <w:p w14:paraId="43AC8CE2" w14:textId="77777777" w:rsidR="00A772F1" w:rsidRDefault="00A772F1" w:rsidP="00A772F1">
          <w:pPr>
            <w:pStyle w:val="Corpodetexto"/>
            <w:rPr>
              <w:rFonts w:ascii="Arial" w:hAnsi="Arial" w:cs="Arial"/>
              <w:color w:val="404040" w:themeColor="text1" w:themeTint="BF"/>
              <w:sz w:val="24"/>
              <w:szCs w:val="24"/>
              <w:lang w:val="pt-BR"/>
            </w:rPr>
          </w:pPr>
        </w:p>
        <w:p w14:paraId="4DA593B7" w14:textId="77777777" w:rsidR="00A772F1" w:rsidRDefault="00A772F1" w:rsidP="00A772F1">
          <w:pPr>
            <w:pStyle w:val="Corpodetexto"/>
            <w:rPr>
              <w:rFonts w:ascii="Arial" w:hAnsi="Arial" w:cs="Arial"/>
              <w:color w:val="404040" w:themeColor="text1" w:themeTint="BF"/>
              <w:sz w:val="24"/>
              <w:szCs w:val="24"/>
            </w:rPr>
          </w:pPr>
        </w:p>
        <w:p w14:paraId="6420B69C" w14:textId="77777777" w:rsidR="00A772F1" w:rsidRPr="0057493F" w:rsidRDefault="00A772F1" w:rsidP="00A772F1">
          <w:pPr>
            <w:pStyle w:val="Corpodetexto"/>
            <w:rPr>
              <w:rFonts w:ascii="Arial" w:hAnsi="Arial" w:cs="Arial"/>
              <w:color w:val="404040" w:themeColor="text1" w:themeTint="BF"/>
              <w:sz w:val="24"/>
              <w:szCs w:val="24"/>
            </w:rPr>
          </w:pPr>
        </w:p>
        <w:p w14:paraId="560A646C" w14:textId="77777777" w:rsidR="00A772F1" w:rsidRPr="0057493F" w:rsidRDefault="00A772F1" w:rsidP="00A772F1">
          <w:pPr>
            <w:pStyle w:val="Corpodetexto"/>
            <w:rPr>
              <w:rFonts w:ascii="Arial" w:hAnsi="Arial" w:cs="Arial"/>
              <w:color w:val="404040" w:themeColor="text1" w:themeTint="BF"/>
              <w:sz w:val="22"/>
              <w:szCs w:val="22"/>
            </w:rPr>
          </w:pPr>
        </w:p>
        <w:p w14:paraId="67BB76B2" w14:textId="77777777" w:rsidR="00A772F1" w:rsidRPr="0057493F" w:rsidRDefault="00000000" w:rsidP="00A772F1">
          <w:pPr>
            <w:pStyle w:val="Corpodetexto"/>
            <w:rPr>
              <w:rFonts w:ascii="Arial" w:hAnsi="Arial" w:cs="Arial"/>
              <w:color w:val="404040" w:themeColor="text1" w:themeTint="BF"/>
              <w:sz w:val="24"/>
              <w:szCs w:val="24"/>
            </w:rPr>
          </w:pPr>
        </w:p>
      </w:sdtContent>
    </w:sdt>
    <w:p w14:paraId="1DC58759" w14:textId="77777777" w:rsidR="00A772F1" w:rsidRDefault="00A772F1" w:rsidP="00865010">
      <w:pPr>
        <w:pStyle w:val="Corpodetexto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</w:p>
    <w:p w14:paraId="3DE61E66" w14:textId="77777777" w:rsidR="00A772F1" w:rsidRDefault="00A772F1" w:rsidP="00865010">
      <w:pPr>
        <w:pStyle w:val="Corpodetexto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</w:p>
    <w:p w14:paraId="40290A51" w14:textId="77777777" w:rsidR="0057493F" w:rsidRDefault="00DD033E" w:rsidP="00865010">
      <w:pPr>
        <w:pStyle w:val="Corpodetexto"/>
        <w:rPr>
          <w:rFonts w:ascii="Arial" w:hAnsi="Arial" w:cs="Arial"/>
          <w:color w:val="404040" w:themeColor="text1" w:themeTint="BF"/>
          <w:sz w:val="24"/>
          <w:szCs w:val="24"/>
        </w:rPr>
      </w:pPr>
      <w:r w:rsidRPr="0057493F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>Proposta de valor</w:t>
      </w:r>
      <w:r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14:paraId="017DA869" w14:textId="77777777" w:rsidR="00532528" w:rsidRDefault="00532528" w:rsidP="00532528">
      <w:pPr>
        <w:pStyle w:val="Corpodetexto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A</w:t>
      </w:r>
      <w:r w:rsidRPr="0057493F">
        <w:rPr>
          <w:rFonts w:ascii="Arial" w:hAnsi="Arial" w:cs="Arial"/>
          <w:color w:val="404040" w:themeColor="text1" w:themeTint="BF"/>
          <w:sz w:val="24"/>
          <w:szCs w:val="24"/>
        </w:rPr>
        <w:t>presentar o diferencial em relação ao que já existe no mercado</w:t>
      </w:r>
      <w:r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sdt>
      <w:sdtPr>
        <w:rPr>
          <w:rFonts w:ascii="Arial" w:hAnsi="Arial" w:cs="Arial"/>
          <w:color w:val="404040" w:themeColor="text1" w:themeTint="BF"/>
          <w:sz w:val="24"/>
          <w:szCs w:val="24"/>
        </w:rPr>
        <w:id w:val="914900744"/>
        <w:placeholder>
          <w:docPart w:val="36CD804C059148B3977758F5C0B06C41"/>
        </w:placeholder>
      </w:sdtPr>
      <w:sdtEndPr>
        <w:rPr>
          <w:color w:val="595959" w:themeColor="text1" w:themeTint="A6"/>
        </w:rPr>
      </w:sdtEndPr>
      <w:sdtContent>
        <w:p w14:paraId="4CB27599" w14:textId="77777777" w:rsidR="000B3B68" w:rsidRPr="0057493F" w:rsidRDefault="000B3B68" w:rsidP="0057493F">
          <w:pPr>
            <w:pStyle w:val="Corpodetexto"/>
            <w:rPr>
              <w:rFonts w:ascii="Arial" w:hAnsi="Arial" w:cs="Arial"/>
              <w:color w:val="404040" w:themeColor="text1" w:themeTint="BF"/>
              <w:sz w:val="24"/>
              <w:szCs w:val="24"/>
            </w:rPr>
          </w:pPr>
        </w:p>
        <w:p w14:paraId="755643EC" w14:textId="77777777" w:rsidR="0057493F" w:rsidRPr="0057493F" w:rsidRDefault="0057493F" w:rsidP="0057493F">
          <w:pPr>
            <w:pStyle w:val="Corpodetexto"/>
            <w:rPr>
              <w:rFonts w:ascii="Arial" w:hAnsi="Arial" w:cs="Arial"/>
              <w:color w:val="404040" w:themeColor="text1" w:themeTint="BF"/>
              <w:sz w:val="22"/>
              <w:szCs w:val="22"/>
            </w:rPr>
          </w:pPr>
        </w:p>
        <w:p w14:paraId="0978BC22" w14:textId="77777777" w:rsidR="0057493F" w:rsidRDefault="0057493F" w:rsidP="0057493F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77D62084" w14:textId="77777777" w:rsidR="00A772F1" w:rsidRDefault="00A772F1" w:rsidP="0057493F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6CAA62AF" w14:textId="77777777" w:rsidR="00A772F1" w:rsidRDefault="00A772F1" w:rsidP="0057493F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5F98C1CB" w14:textId="77777777" w:rsidR="0057493F" w:rsidRDefault="0057493F" w:rsidP="0057493F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024F6A15" w14:textId="77777777" w:rsidR="0057493F" w:rsidRDefault="0057493F" w:rsidP="0057493F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3BA5593B" w14:textId="77777777" w:rsidR="001A1B76" w:rsidRDefault="00000000" w:rsidP="001A1B76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</w:sdtContent>
    </w:sdt>
    <w:p w14:paraId="515D0FB7" w14:textId="77777777" w:rsidR="00865010" w:rsidRPr="00865010" w:rsidRDefault="00865010" w:rsidP="00865010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7A30C3CE" w14:textId="77777777" w:rsidR="00865010" w:rsidRPr="00865010" w:rsidRDefault="00865010" w:rsidP="00865010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3BD4BE5B" w14:textId="77777777" w:rsidR="00865010" w:rsidRDefault="00865010" w:rsidP="00865010">
      <w:pPr>
        <w:pStyle w:val="Corpodetexto"/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  <w:r w:rsidRPr="00865010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3.</w:t>
      </w:r>
      <w:r w:rsidR="0057493F" w:rsidRPr="0057493F">
        <w:t xml:space="preserve"> </w:t>
      </w:r>
      <w:r w:rsidR="0057493F" w:rsidRPr="0057493F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OBJETIVOS DO PROJETO</w:t>
      </w:r>
    </w:p>
    <w:p w14:paraId="6B978119" w14:textId="77777777" w:rsidR="0057493F" w:rsidRPr="00532528" w:rsidRDefault="00532528" w:rsidP="00865010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</w:rPr>
      </w:pPr>
      <w:r w:rsidRPr="0057493F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Objetivo geral</w:t>
      </w:r>
    </w:p>
    <w:sdt>
      <w:sdtPr>
        <w:rPr>
          <w:rFonts w:ascii="Arial" w:hAnsi="Arial" w:cs="Arial"/>
          <w:color w:val="595959" w:themeColor="text1" w:themeTint="A6"/>
          <w:sz w:val="24"/>
          <w:szCs w:val="24"/>
        </w:rPr>
        <w:id w:val="-1445611781"/>
        <w:placeholder>
          <w:docPart w:val="81D34FC43A7D439890EBF71BE6216A8D"/>
        </w:placeholder>
      </w:sdtPr>
      <w:sdtContent>
        <w:p w14:paraId="2E408655" w14:textId="77777777" w:rsidR="0057493F" w:rsidRDefault="0057493F" w:rsidP="001A1B76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7C6E343B" w14:textId="77777777" w:rsidR="00D96CF1" w:rsidRDefault="00D96CF1" w:rsidP="00D96CF1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2AD6B4F8" w14:textId="77777777" w:rsidR="00D96CF1" w:rsidRDefault="00000000" w:rsidP="00D96CF1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</w:sdtContent>
    </w:sdt>
    <w:p w14:paraId="09E9598D" w14:textId="77777777" w:rsidR="00D96CF1" w:rsidRPr="00865010" w:rsidRDefault="00D96CF1" w:rsidP="00865010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581D2653" w14:textId="77777777" w:rsidR="00F87449" w:rsidRDefault="00F87449" w:rsidP="00F87449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</w:rPr>
      </w:pPr>
      <w:r w:rsidRPr="0057493F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Objetivo</w:t>
      </w:r>
      <w:r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s Específicos</w:t>
      </w:r>
      <w:r w:rsidRPr="00865010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</w:p>
    <w:p w14:paraId="71542F84" w14:textId="77777777" w:rsidR="00532528" w:rsidRDefault="00532528" w:rsidP="00F87449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t>Representam as p</w:t>
      </w:r>
      <w:r w:rsidRPr="00F87449">
        <w:rPr>
          <w:rFonts w:ascii="Arial" w:hAnsi="Arial" w:cs="Arial"/>
          <w:color w:val="595959" w:themeColor="text1" w:themeTint="A6"/>
          <w:sz w:val="24"/>
          <w:szCs w:val="24"/>
        </w:rPr>
        <w:t>rincipais metas de curto e médio prazo</w:t>
      </w:r>
      <w:r>
        <w:rPr>
          <w:rFonts w:ascii="Arial" w:hAnsi="Arial" w:cs="Arial"/>
          <w:color w:val="595959" w:themeColor="text1" w:themeTint="A6"/>
          <w:sz w:val="24"/>
          <w:szCs w:val="24"/>
        </w:rPr>
        <w:t>. Cite ao menos 5.</w:t>
      </w:r>
      <w:r w:rsidRPr="00F87449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</w:p>
    <w:sdt>
      <w:sdtPr>
        <w:rPr>
          <w:rFonts w:ascii="Arial" w:hAnsi="Arial" w:cs="Arial"/>
          <w:color w:val="595959" w:themeColor="text1" w:themeTint="A6"/>
          <w:sz w:val="24"/>
          <w:szCs w:val="24"/>
        </w:rPr>
        <w:id w:val="249470822"/>
        <w:placeholder>
          <w:docPart w:val="9A70371242BC428697CBE90065ADA257"/>
        </w:placeholder>
      </w:sdtPr>
      <w:sdtContent>
        <w:p w14:paraId="45AFD456" w14:textId="77777777" w:rsidR="0057493F" w:rsidRDefault="0057493F" w:rsidP="0057493F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0571CAFA" w14:textId="77777777" w:rsidR="0057493F" w:rsidRDefault="0057493F" w:rsidP="0057493F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7984833A" w14:textId="77777777" w:rsidR="0057493F" w:rsidRDefault="0057493F" w:rsidP="0057493F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6BAB40ED" w14:textId="77777777" w:rsidR="0057493F" w:rsidRDefault="0057493F" w:rsidP="0057493F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23E6C3DA" w14:textId="77777777" w:rsidR="0057493F" w:rsidRDefault="00000000" w:rsidP="0057493F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</w:sdtContent>
    </w:sdt>
    <w:p w14:paraId="66F4507E" w14:textId="77777777" w:rsidR="00A772F1" w:rsidRDefault="00A772F1" w:rsidP="00865010">
      <w:pPr>
        <w:pStyle w:val="Corpodetexto"/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</w:p>
    <w:p w14:paraId="45C0EADC" w14:textId="77777777" w:rsidR="00865010" w:rsidRDefault="00AA10E9" w:rsidP="00865010">
      <w:pPr>
        <w:pStyle w:val="Corpodetexto"/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  <w:r w:rsidRPr="00865010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4.</w:t>
      </w:r>
      <w:r w:rsidRPr="00AA10E9">
        <w:t xml:space="preserve"> </w:t>
      </w:r>
      <w:r w:rsidRPr="00AA10E9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PÚBLICO-ALVO / MERCADO POTENCIAL</w:t>
      </w:r>
    </w:p>
    <w:p w14:paraId="14FEC1C8" w14:textId="77777777" w:rsidR="00AA10E9" w:rsidRPr="006A5F21" w:rsidRDefault="00AA10E9" w:rsidP="00865010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</w:rPr>
      </w:pPr>
      <w:r w:rsidRPr="00AA10E9">
        <w:rPr>
          <w:rFonts w:ascii="Arial" w:hAnsi="Arial" w:cs="Arial"/>
          <w:color w:val="595959" w:themeColor="text1" w:themeTint="A6"/>
          <w:sz w:val="24"/>
          <w:szCs w:val="24"/>
        </w:rPr>
        <w:t>Apresentar uma breve descrição do público ou cliente atendido</w:t>
      </w:r>
      <w:r w:rsidR="006A5F21">
        <w:rPr>
          <w:rFonts w:ascii="Arial" w:hAnsi="Arial" w:cs="Arial"/>
          <w:color w:val="595959" w:themeColor="text1" w:themeTint="A6"/>
          <w:sz w:val="24"/>
          <w:szCs w:val="24"/>
        </w:rPr>
        <w:t xml:space="preserve"> (</w:t>
      </w:r>
      <w:r w:rsidR="006A5F21" w:rsidRPr="00AA10E9">
        <w:rPr>
          <w:rFonts w:ascii="Arial" w:hAnsi="Arial" w:cs="Arial"/>
          <w:color w:val="595959" w:themeColor="text1" w:themeTint="A6"/>
          <w:sz w:val="24"/>
          <w:szCs w:val="24"/>
        </w:rPr>
        <w:t>clientes, usuários ou beneficiários diretos</w:t>
      </w:r>
      <w:r w:rsidR="006A5F21">
        <w:rPr>
          <w:rFonts w:ascii="Arial" w:hAnsi="Arial" w:cs="Arial"/>
          <w:color w:val="595959" w:themeColor="text1" w:themeTint="A6"/>
          <w:sz w:val="24"/>
          <w:szCs w:val="24"/>
        </w:rPr>
        <w:t>)</w:t>
      </w:r>
      <w:r w:rsidRPr="00AA10E9">
        <w:rPr>
          <w:rFonts w:ascii="Arial" w:hAnsi="Arial" w:cs="Arial"/>
          <w:color w:val="595959" w:themeColor="text1" w:themeTint="A6"/>
          <w:sz w:val="24"/>
          <w:szCs w:val="24"/>
        </w:rPr>
        <w:t>, assim como a indicação de tamanho de mercado, tendência ou oportunidade identificada.</w:t>
      </w:r>
    </w:p>
    <w:sdt>
      <w:sdtPr>
        <w:rPr>
          <w:rFonts w:ascii="Arial" w:hAnsi="Arial" w:cs="Arial"/>
          <w:color w:val="595959" w:themeColor="text1" w:themeTint="A6"/>
          <w:sz w:val="24"/>
          <w:szCs w:val="24"/>
        </w:rPr>
        <w:id w:val="738140312"/>
        <w:placeholder>
          <w:docPart w:val="BC022BB424414772B63A9FF332181323"/>
        </w:placeholder>
      </w:sdtPr>
      <w:sdtContent>
        <w:p w14:paraId="0C5CD08E" w14:textId="77777777" w:rsidR="00AA10E9" w:rsidRDefault="00AA10E9" w:rsidP="001A1B76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5FB98238" w14:textId="77777777" w:rsidR="00AA10E9" w:rsidRDefault="00AA10E9" w:rsidP="00A772F1">
          <w:pPr>
            <w:pStyle w:val="Corpodetexto"/>
            <w:tabs>
              <w:tab w:val="left" w:pos="1130"/>
            </w:tabs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6AC585BE" w14:textId="77777777" w:rsidR="00AA10E9" w:rsidRDefault="00AA10E9" w:rsidP="001A1B76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36A8BD57" w14:textId="77777777" w:rsidR="00D96CF1" w:rsidRDefault="00D96CF1" w:rsidP="00D96CF1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02747B11" w14:textId="77777777" w:rsidR="00D96CF1" w:rsidRDefault="00000000" w:rsidP="00D96CF1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</w:sdtContent>
    </w:sdt>
    <w:p w14:paraId="49A1E117" w14:textId="77777777" w:rsidR="005B77E9" w:rsidRPr="00AA10E9" w:rsidRDefault="005B77E9" w:rsidP="005B77E9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</w:rPr>
      </w:pPr>
      <w:r w:rsidRPr="00AA10E9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Mercado Potencial</w:t>
      </w:r>
      <w:r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 xml:space="preserve">. </w:t>
      </w:r>
      <w:r w:rsidRPr="00AA10E9">
        <w:rPr>
          <w:rFonts w:ascii="Arial" w:hAnsi="Arial" w:cs="Arial"/>
          <w:color w:val="595959" w:themeColor="text1" w:themeTint="A6"/>
          <w:sz w:val="24"/>
          <w:szCs w:val="24"/>
        </w:rPr>
        <w:t>Informe se for o caso, dados ou estimativas sobre o tamanho do mercado, tendências e oportunidades identificadas.</w:t>
      </w:r>
    </w:p>
    <w:sdt>
      <w:sdtPr>
        <w:rPr>
          <w:rFonts w:ascii="Arial" w:hAnsi="Arial" w:cs="Arial"/>
          <w:color w:val="595959" w:themeColor="text1" w:themeTint="A6"/>
          <w:sz w:val="24"/>
          <w:szCs w:val="24"/>
        </w:rPr>
        <w:id w:val="1921986002"/>
        <w:placeholder>
          <w:docPart w:val="1A23E34472B9492AB5ACAA50A59A2725"/>
        </w:placeholder>
      </w:sdtPr>
      <w:sdtContent>
        <w:p w14:paraId="624505C0" w14:textId="77777777" w:rsidR="00AA10E9" w:rsidRDefault="00AA10E9" w:rsidP="00AA10E9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0CFA71CB" w14:textId="77777777" w:rsidR="00AA10E9" w:rsidRDefault="00AA10E9" w:rsidP="00AA10E9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7EEC2074" w14:textId="77777777" w:rsidR="00AA10E9" w:rsidRDefault="00AA10E9" w:rsidP="00AA10E9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43A60CAF" w14:textId="77777777" w:rsidR="00AA10E9" w:rsidRDefault="00000000" w:rsidP="00AA10E9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</w:sdtContent>
    </w:sdt>
    <w:p w14:paraId="544169DE" w14:textId="77777777" w:rsidR="00865010" w:rsidRPr="00865010" w:rsidRDefault="00865010" w:rsidP="00865010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6C8750BF" w14:textId="77777777" w:rsidR="00865010" w:rsidRDefault="00AA10E9" w:rsidP="00865010">
      <w:pPr>
        <w:pStyle w:val="Corpodetexto"/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  <w:r w:rsidRPr="005B77E9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5. I</w:t>
      </w:r>
      <w:r w:rsidRPr="00AA10E9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NOVAÇÃO E DIFERENCIAIS</w:t>
      </w:r>
    </w:p>
    <w:p w14:paraId="1E31AD32" w14:textId="77777777" w:rsidR="005B77E9" w:rsidRPr="005B77E9" w:rsidRDefault="005B77E9" w:rsidP="00865010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</w:rPr>
      </w:pPr>
      <w:r w:rsidRPr="005F753B">
        <w:rPr>
          <w:rFonts w:ascii="Arial" w:hAnsi="Arial" w:cs="Arial"/>
          <w:color w:val="595959" w:themeColor="text1" w:themeTint="A6"/>
          <w:sz w:val="24"/>
          <w:szCs w:val="24"/>
        </w:rPr>
        <w:t>Apresentar os elementos que tornam o projeto inovador (tecnologia, modelo de negócio, processo, design etc.) e apresentar um comparativo breve com soluções já existentes.</w:t>
      </w:r>
    </w:p>
    <w:sdt>
      <w:sdtPr>
        <w:rPr>
          <w:rFonts w:ascii="Arial" w:hAnsi="Arial" w:cs="Arial"/>
          <w:color w:val="595959" w:themeColor="text1" w:themeTint="A6"/>
          <w:sz w:val="24"/>
          <w:szCs w:val="24"/>
        </w:rPr>
        <w:id w:val="-1838984890"/>
        <w:placeholder>
          <w:docPart w:val="A30C98B8F37849FF93E2C4869E197AC6"/>
        </w:placeholder>
      </w:sdtPr>
      <w:sdtContent>
        <w:p w14:paraId="72CE09BD" w14:textId="77777777" w:rsidR="00AA10E9" w:rsidRDefault="00AA10E9" w:rsidP="00AA10E9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655888CD" w14:textId="77777777" w:rsidR="00AA10E9" w:rsidRDefault="00AA10E9" w:rsidP="00AA10E9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1085051B" w14:textId="77777777" w:rsidR="00AA10E9" w:rsidRDefault="00AA10E9" w:rsidP="00AA10E9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5A218E1C" w14:textId="77777777" w:rsidR="00AA10E9" w:rsidRDefault="00AA10E9" w:rsidP="00AA10E9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5455B5F1" w14:textId="77777777" w:rsidR="002804C0" w:rsidRDefault="002804C0" w:rsidP="00AA10E9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7731BC5C" w14:textId="77777777" w:rsidR="002804C0" w:rsidRDefault="002804C0" w:rsidP="00AA10E9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4A13FF25" w14:textId="77777777" w:rsidR="002804C0" w:rsidRDefault="002804C0" w:rsidP="00AA10E9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7C3013AB" w14:textId="77777777" w:rsidR="002804C0" w:rsidRDefault="002804C0" w:rsidP="00AA10E9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5B6F702B" w14:textId="77777777" w:rsidR="002804C0" w:rsidRDefault="002804C0" w:rsidP="00AA10E9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5D2F14EF" w14:textId="77777777" w:rsidR="002804C0" w:rsidRDefault="002804C0" w:rsidP="00AA10E9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72430391" w14:textId="77777777" w:rsidR="002804C0" w:rsidRDefault="002804C0" w:rsidP="00AA10E9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0FECBD5A" w14:textId="77777777" w:rsidR="002804C0" w:rsidRDefault="002804C0" w:rsidP="00AA10E9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0828D9ED" w14:textId="77777777" w:rsidR="00AA10E9" w:rsidRDefault="00AA10E9" w:rsidP="00AA10E9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223CFD5D" w14:textId="77777777" w:rsidR="00AA10E9" w:rsidRDefault="00AA10E9" w:rsidP="00AA10E9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18D0AF54" w14:textId="77777777" w:rsidR="00AA10E9" w:rsidRDefault="00AA10E9" w:rsidP="00AA10E9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18E2FB7D" w14:textId="77777777" w:rsidR="00AA10E9" w:rsidRDefault="00AA10E9" w:rsidP="00AA10E9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56D6B94F" w14:textId="77777777" w:rsidR="00AA10E9" w:rsidRDefault="00AA10E9" w:rsidP="00AA10E9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068FEFCF" w14:textId="77777777" w:rsidR="00AA10E9" w:rsidRDefault="00AA10E9" w:rsidP="00AA10E9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5AEF7F16" w14:textId="77777777" w:rsidR="00AA10E9" w:rsidRDefault="00AA10E9" w:rsidP="00AA10E9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30EB533F" w14:textId="77777777" w:rsidR="00AA10E9" w:rsidRDefault="00AA10E9" w:rsidP="00AA10E9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4EE57313" w14:textId="77777777" w:rsidR="00AA10E9" w:rsidRDefault="00AA10E9" w:rsidP="00AA10E9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537C7BEA" w14:textId="77777777" w:rsidR="00AA10E9" w:rsidRDefault="00AA10E9" w:rsidP="00AA10E9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69AA9BF1" w14:textId="77777777" w:rsidR="00AA10E9" w:rsidRDefault="00AA10E9" w:rsidP="00AA10E9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512D67E2" w14:textId="77777777" w:rsidR="00AA10E9" w:rsidRDefault="00AA10E9" w:rsidP="00AA10E9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55F72231" w14:textId="77777777" w:rsidR="00AA10E9" w:rsidRPr="00865010" w:rsidRDefault="00000000" w:rsidP="00AA10E9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</w:sdtContent>
    </w:sdt>
    <w:p w14:paraId="04E78A85" w14:textId="77777777" w:rsidR="00D96CF1" w:rsidRDefault="00D96CF1" w:rsidP="00865010">
      <w:pPr>
        <w:pStyle w:val="Corpodetexto"/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</w:p>
    <w:p w14:paraId="41B9C631" w14:textId="77777777" w:rsidR="00865010" w:rsidRPr="00865010" w:rsidRDefault="00AA10E9" w:rsidP="00865010">
      <w:pPr>
        <w:pStyle w:val="Corpodetexto"/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  <w:r w:rsidRPr="00865010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lastRenderedPageBreak/>
        <w:t>6.</w:t>
      </w:r>
      <w:r w:rsidRPr="00AA10E9">
        <w:t xml:space="preserve"> </w:t>
      </w:r>
      <w:r w:rsidRPr="00AA10E9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MODELO DE NEGÓCIO</w:t>
      </w:r>
    </w:p>
    <w:p w14:paraId="0EF51048" w14:textId="77777777" w:rsidR="0074235A" w:rsidRDefault="005B77E9" w:rsidP="005A14A8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</w:rPr>
      </w:pPr>
      <w:r w:rsidRPr="00B178A3">
        <w:rPr>
          <w:rFonts w:ascii="Arial" w:hAnsi="Arial" w:cs="Arial"/>
          <w:color w:val="595959" w:themeColor="text1" w:themeTint="A6"/>
          <w:sz w:val="24"/>
          <w:szCs w:val="24"/>
        </w:rPr>
        <w:t>I. Como o projeto pretende gerar valor para os clientes/usuários e receita para a empresa?</w:t>
      </w:r>
    </w:p>
    <w:sdt>
      <w:sdtPr>
        <w:rPr>
          <w:rFonts w:ascii="Arial" w:hAnsi="Arial" w:cs="Arial"/>
          <w:color w:val="595959" w:themeColor="text1" w:themeTint="A6"/>
          <w:sz w:val="24"/>
          <w:szCs w:val="24"/>
        </w:rPr>
        <w:id w:val="1564224723"/>
        <w:placeholder>
          <w:docPart w:val="4BC46E0CA19D48B5A44973588B01EB7E"/>
        </w:placeholder>
      </w:sdtPr>
      <w:sdtContent>
        <w:p w14:paraId="6A7E62C2" w14:textId="77777777" w:rsidR="00B178A3" w:rsidRPr="00B178A3" w:rsidRDefault="00B178A3" w:rsidP="00B178A3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0D9FAD0F" w14:textId="77777777" w:rsidR="00B178A3" w:rsidRDefault="00B178A3" w:rsidP="00B178A3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41BEC03D" w14:textId="77777777" w:rsidR="00762B8F" w:rsidRDefault="00762B8F" w:rsidP="00B178A3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4DE1A8F2" w14:textId="77777777" w:rsidR="00762B8F" w:rsidRDefault="00762B8F" w:rsidP="00B178A3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651B1C03" w14:textId="77777777" w:rsidR="00762B8F" w:rsidRDefault="00762B8F" w:rsidP="00B178A3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5C0E7F99" w14:textId="77777777" w:rsidR="00762B8F" w:rsidRDefault="00762B8F" w:rsidP="00B178A3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3341E8A0" w14:textId="77777777" w:rsidR="00762B8F" w:rsidRDefault="00762B8F" w:rsidP="00B178A3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02860604" w14:textId="77777777" w:rsidR="00B178A3" w:rsidRDefault="00B178A3" w:rsidP="00B178A3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6AA16A4B" w14:textId="77777777" w:rsidR="00B178A3" w:rsidRDefault="00B178A3" w:rsidP="00B178A3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4D77AAD8" w14:textId="77777777" w:rsidR="00B178A3" w:rsidRDefault="00B178A3" w:rsidP="00B178A3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02E20B05" w14:textId="77777777" w:rsidR="00B178A3" w:rsidRDefault="00000000" w:rsidP="00B178A3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</w:sdtContent>
    </w:sdt>
    <w:p w14:paraId="34CD7D88" w14:textId="77777777" w:rsidR="00B178A3" w:rsidRDefault="00B178A3" w:rsidP="005A14A8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4A55A585" w14:textId="77777777" w:rsidR="00AA10E9" w:rsidRDefault="006A5474" w:rsidP="005A14A8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t>I</w:t>
      </w:r>
      <w:r w:rsidRPr="00B178A3">
        <w:rPr>
          <w:rFonts w:ascii="Arial" w:hAnsi="Arial" w:cs="Arial"/>
          <w:color w:val="595959" w:themeColor="text1" w:themeTint="A6"/>
          <w:sz w:val="24"/>
          <w:szCs w:val="24"/>
        </w:rPr>
        <w:t xml:space="preserve">I. </w:t>
      </w:r>
      <w:r w:rsidRPr="00615FCD">
        <w:rPr>
          <w:rFonts w:ascii="Arial" w:hAnsi="Arial" w:cs="Arial"/>
          <w:color w:val="595959" w:themeColor="text1" w:themeTint="A6"/>
          <w:sz w:val="24"/>
          <w:szCs w:val="24"/>
        </w:rPr>
        <w:t>Citar os principais canais de distribuição e relacionamento com clientes</w:t>
      </w:r>
      <w:r>
        <w:rPr>
          <w:rFonts w:ascii="Arial" w:hAnsi="Arial" w:cs="Arial"/>
          <w:color w:val="595959" w:themeColor="text1" w:themeTint="A6"/>
          <w:sz w:val="24"/>
          <w:szCs w:val="24"/>
        </w:rPr>
        <w:t>.</w:t>
      </w:r>
    </w:p>
    <w:sdt>
      <w:sdtPr>
        <w:rPr>
          <w:rFonts w:ascii="Arial" w:hAnsi="Arial" w:cs="Arial"/>
          <w:color w:val="595959" w:themeColor="text1" w:themeTint="A6"/>
          <w:sz w:val="24"/>
          <w:szCs w:val="24"/>
        </w:rPr>
        <w:id w:val="-1739240562"/>
        <w:placeholder>
          <w:docPart w:val="2F9185DAC314482092D51D0808B53E72"/>
        </w:placeholder>
      </w:sdtPr>
      <w:sdtContent>
        <w:p w14:paraId="52BBCB5D" w14:textId="77777777" w:rsidR="00615FCD" w:rsidRDefault="00615FCD" w:rsidP="00615FCD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097585C8" w14:textId="77777777" w:rsidR="00615FCD" w:rsidRDefault="00615FCD" w:rsidP="00615FCD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7C99F8B5" w14:textId="77777777" w:rsidR="00762B8F" w:rsidRDefault="00762B8F" w:rsidP="00615FCD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39E73AA8" w14:textId="77777777" w:rsidR="00615FCD" w:rsidRDefault="00000000" w:rsidP="00615FCD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</w:sdtContent>
    </w:sdt>
    <w:p w14:paraId="76C1FF18" w14:textId="77777777" w:rsidR="00615FCD" w:rsidRDefault="006A5474" w:rsidP="005A14A8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t>I</w:t>
      </w:r>
      <w:r w:rsidRPr="00B178A3">
        <w:rPr>
          <w:rFonts w:ascii="Arial" w:hAnsi="Arial" w:cs="Arial"/>
          <w:color w:val="595959" w:themeColor="text1" w:themeTint="A6"/>
          <w:sz w:val="24"/>
          <w:szCs w:val="24"/>
        </w:rPr>
        <w:t>I</w:t>
      </w:r>
      <w:r>
        <w:rPr>
          <w:rFonts w:ascii="Arial" w:hAnsi="Arial" w:cs="Arial"/>
          <w:color w:val="595959" w:themeColor="text1" w:themeTint="A6"/>
          <w:sz w:val="24"/>
          <w:szCs w:val="24"/>
        </w:rPr>
        <w:t>I</w:t>
      </w:r>
      <w:r w:rsidRPr="00B178A3">
        <w:rPr>
          <w:rFonts w:ascii="Arial" w:hAnsi="Arial" w:cs="Arial"/>
          <w:color w:val="595959" w:themeColor="text1" w:themeTint="A6"/>
          <w:sz w:val="24"/>
          <w:szCs w:val="24"/>
        </w:rPr>
        <w:t xml:space="preserve">. </w:t>
      </w:r>
      <w:r w:rsidRPr="00615FCD">
        <w:rPr>
          <w:rFonts w:ascii="Arial" w:hAnsi="Arial" w:cs="Arial"/>
          <w:color w:val="595959" w:themeColor="text1" w:themeTint="A6"/>
          <w:sz w:val="24"/>
          <w:szCs w:val="24"/>
        </w:rPr>
        <w:t>Descrever a etapa atual (ideação, validação, tração, crescimento)</w:t>
      </w:r>
      <w:r>
        <w:rPr>
          <w:rFonts w:ascii="Arial" w:hAnsi="Arial" w:cs="Arial"/>
          <w:color w:val="595959" w:themeColor="text1" w:themeTint="A6"/>
          <w:sz w:val="24"/>
          <w:szCs w:val="24"/>
        </w:rPr>
        <w:t>.</w:t>
      </w:r>
    </w:p>
    <w:sdt>
      <w:sdtPr>
        <w:rPr>
          <w:rFonts w:ascii="Arial" w:hAnsi="Arial" w:cs="Arial"/>
          <w:color w:val="595959" w:themeColor="text1" w:themeTint="A6"/>
          <w:sz w:val="24"/>
          <w:szCs w:val="24"/>
        </w:rPr>
        <w:id w:val="-1300295399"/>
        <w:placeholder>
          <w:docPart w:val="35B139F49F204F0CBF6327E5D16E7CF9"/>
        </w:placeholder>
      </w:sdtPr>
      <w:sdtContent>
        <w:p w14:paraId="0B64212D" w14:textId="77777777" w:rsidR="00615FCD" w:rsidRPr="00B178A3" w:rsidRDefault="00615FCD" w:rsidP="00615FCD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1B596CBA" w14:textId="77777777" w:rsidR="00762B8F" w:rsidRDefault="00762B8F" w:rsidP="00615FCD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50ACE9F2" w14:textId="77777777" w:rsidR="00762B8F" w:rsidRDefault="00762B8F" w:rsidP="00615FCD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1497C29B" w14:textId="77777777" w:rsidR="00615FCD" w:rsidRDefault="00615FCD" w:rsidP="00615FCD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1D11780C" w14:textId="77777777" w:rsidR="00615FCD" w:rsidRDefault="00000000" w:rsidP="00615FCD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</w:sdtContent>
    </w:sdt>
    <w:p w14:paraId="42371FA1" w14:textId="77777777" w:rsidR="00AA10E9" w:rsidRDefault="00AA10E9" w:rsidP="00AA10E9">
      <w:pPr>
        <w:spacing w:line="360" w:lineRule="auto"/>
        <w:jc w:val="both"/>
        <w:rPr>
          <w:rFonts w:ascii="Arial" w:eastAsiaTheme="majorEastAsia" w:hAnsi="Arial" w:cs="Arial"/>
          <w:b/>
          <w:bCs/>
          <w:sz w:val="24"/>
          <w:szCs w:val="24"/>
          <w:lang w:val="pt-BR"/>
        </w:rPr>
      </w:pPr>
    </w:p>
    <w:p w14:paraId="57C530F7" w14:textId="77777777" w:rsidR="00615FCD" w:rsidRPr="0089094F" w:rsidRDefault="00615FCD" w:rsidP="00AA10E9">
      <w:pPr>
        <w:spacing w:line="360" w:lineRule="auto"/>
        <w:jc w:val="both"/>
        <w:rPr>
          <w:rFonts w:ascii="Arial" w:eastAsiaTheme="majorEastAsia" w:hAnsi="Arial" w:cs="Arial"/>
          <w:b/>
          <w:bCs/>
          <w:sz w:val="24"/>
          <w:szCs w:val="24"/>
          <w:lang w:val="pt-BR"/>
        </w:rPr>
      </w:pPr>
    </w:p>
    <w:p w14:paraId="42F44687" w14:textId="77777777" w:rsidR="00955B95" w:rsidRPr="006A5474" w:rsidRDefault="00955B95" w:rsidP="00955B95">
      <w:pPr>
        <w:pStyle w:val="Corpodetexto"/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  <w:r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7</w:t>
      </w:r>
      <w:r w:rsidRPr="00865010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.</w:t>
      </w:r>
      <w:r w:rsidRPr="00AA10E9">
        <w:t xml:space="preserve"> </w:t>
      </w:r>
      <w:r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EQUIPE</w:t>
      </w:r>
    </w:p>
    <w:p w14:paraId="304277DE" w14:textId="77777777" w:rsidR="00955B95" w:rsidRDefault="00955B95" w:rsidP="00955B95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</w:rPr>
      </w:pPr>
      <w:r w:rsidRPr="00955B95">
        <w:rPr>
          <w:rFonts w:ascii="Arial" w:hAnsi="Arial" w:cs="Arial"/>
          <w:color w:val="595959" w:themeColor="text1" w:themeTint="A6"/>
          <w:sz w:val="24"/>
          <w:szCs w:val="24"/>
        </w:rPr>
        <w:t>Apresentar a composição da equipe e papéis principais, bem como as competências técnicas e experiências relevantes</w:t>
      </w:r>
    </w:p>
    <w:p w14:paraId="00FD5CCA" w14:textId="77777777" w:rsidR="006A5474" w:rsidRDefault="006A5474" w:rsidP="006A5474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</w:rPr>
      </w:pPr>
      <w:r w:rsidRPr="00955B95">
        <w:rPr>
          <w:rFonts w:ascii="Arial" w:hAnsi="Arial" w:cs="Arial"/>
          <w:color w:val="595959" w:themeColor="text1" w:themeTint="A6"/>
          <w:sz w:val="24"/>
          <w:szCs w:val="24"/>
        </w:rPr>
        <w:t>Nome / Função / Formação / Papel no projeto</w:t>
      </w:r>
      <w:r>
        <w:rPr>
          <w:rFonts w:ascii="Arial" w:hAnsi="Arial" w:cs="Arial"/>
          <w:color w:val="595959" w:themeColor="text1" w:themeTint="A6"/>
          <w:sz w:val="24"/>
          <w:szCs w:val="24"/>
        </w:rPr>
        <w:t>.</w:t>
      </w:r>
    </w:p>
    <w:sdt>
      <w:sdtPr>
        <w:rPr>
          <w:rFonts w:ascii="Arial" w:hAnsi="Arial" w:cs="Arial"/>
          <w:color w:val="595959" w:themeColor="text1" w:themeTint="A6"/>
          <w:sz w:val="24"/>
          <w:szCs w:val="24"/>
        </w:rPr>
        <w:id w:val="1831862193"/>
        <w:placeholder>
          <w:docPart w:val="934AB4B783BB426CB4E901CB56BF00C1"/>
        </w:placeholder>
      </w:sdtPr>
      <w:sdtContent>
        <w:p w14:paraId="12DD5C65" w14:textId="77777777" w:rsidR="00955B95" w:rsidRDefault="00955B95" w:rsidP="00955B95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512E4C35" w14:textId="77777777" w:rsidR="00762B8F" w:rsidRDefault="00762B8F" w:rsidP="00955B95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782E7776" w14:textId="77777777" w:rsidR="00762B8F" w:rsidRDefault="00762B8F" w:rsidP="00955B95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29A9E919" w14:textId="77777777" w:rsidR="00762B8F" w:rsidRPr="00B178A3" w:rsidRDefault="00762B8F" w:rsidP="00955B95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7660280A" w14:textId="77777777" w:rsidR="00955B95" w:rsidRDefault="00955B95" w:rsidP="00955B95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61ECFE2B" w14:textId="77777777" w:rsidR="00955B95" w:rsidRDefault="00955B95" w:rsidP="00955B95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5BDF9F3F" w14:textId="77777777" w:rsidR="00955B95" w:rsidRDefault="00955B95" w:rsidP="00955B95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2CED15BF" w14:textId="77777777" w:rsidR="00955B95" w:rsidRDefault="00955B95" w:rsidP="00955B95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1E67FC68" w14:textId="77777777" w:rsidR="00AA10E9" w:rsidRDefault="00000000" w:rsidP="00955B95">
          <w:pPr>
            <w:spacing w:line="360" w:lineRule="auto"/>
            <w:jc w:val="both"/>
            <w:rPr>
              <w:rFonts w:ascii="Arial" w:eastAsiaTheme="majorEastAsia" w:hAnsi="Arial" w:cs="Arial"/>
              <w:b/>
              <w:bCs/>
              <w:sz w:val="24"/>
              <w:szCs w:val="24"/>
              <w:lang w:val="pt-BR"/>
            </w:rPr>
          </w:pPr>
        </w:p>
      </w:sdtContent>
    </w:sdt>
    <w:p w14:paraId="164AE837" w14:textId="77777777" w:rsidR="00955B95" w:rsidRDefault="00955B95" w:rsidP="00865010">
      <w:pPr>
        <w:pStyle w:val="Corpodetexto"/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</w:p>
    <w:p w14:paraId="52BB55EE" w14:textId="77777777" w:rsidR="00865010" w:rsidRPr="00865010" w:rsidRDefault="00865010" w:rsidP="00865010">
      <w:pPr>
        <w:pStyle w:val="Corpodetexto"/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  <w:r w:rsidRPr="00865010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 xml:space="preserve">8. </w:t>
      </w:r>
      <w:r w:rsidR="00955B95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PLANEJAMENTO</w:t>
      </w:r>
    </w:p>
    <w:p w14:paraId="77DC5E07" w14:textId="77777777" w:rsidR="00955B95" w:rsidRDefault="00955B95" w:rsidP="007242C2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</w:rPr>
      </w:pPr>
      <w:r w:rsidRPr="00955B95">
        <w:rPr>
          <w:rFonts w:ascii="Arial" w:hAnsi="Arial" w:cs="Arial"/>
          <w:color w:val="595959" w:themeColor="text1" w:themeTint="A6"/>
          <w:sz w:val="24"/>
          <w:szCs w:val="24"/>
        </w:rPr>
        <w:t>Apresente as etapas principais previstas durante o período de pré-incubação ou da incubação (o que for o caso), bem como uma síntese dos resultados esperados ao final do programa</w:t>
      </w:r>
      <w:r w:rsidR="006A5474">
        <w:rPr>
          <w:rFonts w:ascii="Arial" w:hAnsi="Arial" w:cs="Arial"/>
          <w:color w:val="595959" w:themeColor="text1" w:themeTint="A6"/>
          <w:sz w:val="24"/>
          <w:szCs w:val="24"/>
        </w:rPr>
        <w:t>.</w:t>
      </w:r>
    </w:p>
    <w:sdt>
      <w:sdtPr>
        <w:rPr>
          <w:rFonts w:ascii="Arial" w:hAnsi="Arial" w:cs="Arial"/>
          <w:color w:val="595959" w:themeColor="text1" w:themeTint="A6"/>
          <w:sz w:val="24"/>
          <w:szCs w:val="24"/>
        </w:rPr>
        <w:id w:val="-1642728815"/>
        <w:placeholder>
          <w:docPart w:val="013F95FA32064AAFA740F1A8CB9B476E"/>
        </w:placeholder>
      </w:sdtPr>
      <w:sdtContent>
        <w:p w14:paraId="5C103930" w14:textId="77777777" w:rsidR="007242C2" w:rsidRPr="00865010" w:rsidRDefault="007242C2" w:rsidP="00955B95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756ED002" w14:textId="77777777" w:rsidR="007242C2" w:rsidRDefault="007242C2" w:rsidP="007242C2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372EDA4F" w14:textId="77777777" w:rsidR="007242C2" w:rsidRDefault="007242C2" w:rsidP="007242C2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1B79CCA9" w14:textId="77777777" w:rsidR="007242C2" w:rsidRDefault="007242C2" w:rsidP="007242C2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2AAD3F92" w14:textId="77777777" w:rsidR="009D722B" w:rsidRDefault="009D722B" w:rsidP="007242C2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536C8527" w14:textId="77777777" w:rsidR="009D722B" w:rsidRDefault="009D722B" w:rsidP="007242C2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053CFD17" w14:textId="77777777" w:rsidR="009D722B" w:rsidRDefault="009D722B" w:rsidP="007242C2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0FC61F9E" w14:textId="77777777" w:rsidR="007242C2" w:rsidRDefault="007242C2" w:rsidP="007242C2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3EB7B615" w14:textId="77777777" w:rsidR="007242C2" w:rsidRDefault="007242C2" w:rsidP="007242C2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28D11A9F" w14:textId="77777777" w:rsidR="007242C2" w:rsidRDefault="007242C2" w:rsidP="007242C2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78F71B2D" w14:textId="77777777" w:rsidR="007242C2" w:rsidRDefault="00762B8F" w:rsidP="00762B8F">
          <w:pPr>
            <w:pStyle w:val="Corpodetexto"/>
            <w:tabs>
              <w:tab w:val="left" w:pos="990"/>
            </w:tabs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  <w:r>
            <w:rPr>
              <w:rFonts w:ascii="Arial" w:hAnsi="Arial" w:cs="Arial"/>
              <w:color w:val="595959" w:themeColor="text1" w:themeTint="A6"/>
              <w:sz w:val="24"/>
              <w:szCs w:val="24"/>
            </w:rPr>
            <w:tab/>
          </w:r>
        </w:p>
        <w:p w14:paraId="3ADA903F" w14:textId="77777777" w:rsidR="00762B8F" w:rsidRDefault="00762B8F" w:rsidP="00762B8F">
          <w:pPr>
            <w:pStyle w:val="Corpodetexto"/>
            <w:tabs>
              <w:tab w:val="left" w:pos="990"/>
            </w:tabs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6DDCA750" w14:textId="77777777" w:rsidR="00762B8F" w:rsidRDefault="00762B8F" w:rsidP="00762B8F">
          <w:pPr>
            <w:pStyle w:val="Corpodetexto"/>
            <w:tabs>
              <w:tab w:val="left" w:pos="990"/>
            </w:tabs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450B8D84" w14:textId="77777777" w:rsidR="00955B95" w:rsidRDefault="00955B95" w:rsidP="007242C2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6740D8B1" w14:textId="77777777" w:rsidR="007242C2" w:rsidRDefault="007242C2" w:rsidP="007242C2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3DC5F30A" w14:textId="77777777" w:rsidR="007242C2" w:rsidRDefault="007242C2" w:rsidP="007242C2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6E09A052" w14:textId="77777777" w:rsidR="007242C2" w:rsidRDefault="007242C2" w:rsidP="007242C2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025853E4" w14:textId="77777777" w:rsidR="007242C2" w:rsidRDefault="007242C2" w:rsidP="007242C2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11970D19" w14:textId="77777777" w:rsidR="007242C2" w:rsidRDefault="007242C2" w:rsidP="007242C2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6ADE458F" w14:textId="77777777" w:rsidR="007242C2" w:rsidRDefault="007242C2" w:rsidP="007242C2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6C1F68BF" w14:textId="77777777" w:rsidR="007242C2" w:rsidRPr="001A1B76" w:rsidRDefault="007242C2" w:rsidP="007242C2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0C025383" w14:textId="77777777" w:rsidR="00865010" w:rsidRPr="00865010" w:rsidRDefault="00000000" w:rsidP="00865010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</w:sdtContent>
    </w:sdt>
    <w:p w14:paraId="504A8043" w14:textId="77777777" w:rsidR="00865010" w:rsidRPr="00865010" w:rsidRDefault="00865010" w:rsidP="00865010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5527629B" w14:textId="77777777" w:rsidR="00955B95" w:rsidRPr="00865010" w:rsidRDefault="00955B95" w:rsidP="00955B95">
      <w:pPr>
        <w:pStyle w:val="Corpodetexto"/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  <w:r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9</w:t>
      </w:r>
      <w:r w:rsidRPr="00865010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 xml:space="preserve">. </w:t>
      </w:r>
      <w:r w:rsidRPr="00955B95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SITUAÇÃO DE PROPRIEDADE INTELECTUAL</w:t>
      </w:r>
    </w:p>
    <w:p w14:paraId="62FEAD19" w14:textId="77777777" w:rsidR="00955B95" w:rsidRDefault="006A5474" w:rsidP="00955B95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</w:rPr>
      </w:pPr>
      <w:r w:rsidRPr="00955B95">
        <w:rPr>
          <w:rFonts w:ascii="Arial" w:hAnsi="Arial" w:cs="Arial"/>
          <w:color w:val="595959" w:themeColor="text1" w:themeTint="A6"/>
          <w:sz w:val="24"/>
          <w:szCs w:val="24"/>
        </w:rPr>
        <w:t>Apresentar, quando for o caso, a situação da propriedade intelectual, ou seja, se há patente, software registrado ou intenção de registro.</w:t>
      </w:r>
    </w:p>
    <w:sdt>
      <w:sdtPr>
        <w:rPr>
          <w:rFonts w:ascii="Arial" w:hAnsi="Arial" w:cs="Arial"/>
          <w:color w:val="595959" w:themeColor="text1" w:themeTint="A6"/>
          <w:sz w:val="24"/>
          <w:szCs w:val="24"/>
        </w:rPr>
        <w:id w:val="1500233691"/>
        <w:placeholder>
          <w:docPart w:val="09FDB1C8944240A8B1039F7B0D782910"/>
        </w:placeholder>
      </w:sdtPr>
      <w:sdtContent>
        <w:p w14:paraId="5F437B49" w14:textId="77777777" w:rsidR="00955B95" w:rsidRDefault="00955B95" w:rsidP="00955B95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3ADD8C3E" w14:textId="77777777" w:rsidR="00955B95" w:rsidRDefault="00955B95" w:rsidP="00955B95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6059EF80" w14:textId="77777777" w:rsidR="00955B95" w:rsidRDefault="00955B95" w:rsidP="00955B95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7545FE8D" w14:textId="77777777" w:rsidR="000B3B68" w:rsidRDefault="000B3B68" w:rsidP="00955B95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19436D7F" w14:textId="77777777" w:rsidR="000B3B68" w:rsidRDefault="000B3B68" w:rsidP="00955B95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4ACC67CB" w14:textId="77777777" w:rsidR="000B3B68" w:rsidRDefault="000B3B68" w:rsidP="00955B95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1EB6BB9A" w14:textId="77777777" w:rsidR="000B3B68" w:rsidRDefault="000B3B68" w:rsidP="00955B95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6347C927" w14:textId="77777777" w:rsidR="000B3B68" w:rsidRDefault="000B3B68" w:rsidP="00955B95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53FCBE93" w14:textId="77777777" w:rsidR="000B3B68" w:rsidRDefault="000B3B68" w:rsidP="00955B95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2227EC57" w14:textId="77777777" w:rsidR="009D722B" w:rsidRDefault="009D722B" w:rsidP="00955B95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70A27E66" w14:textId="77777777" w:rsidR="009D722B" w:rsidRDefault="009D722B" w:rsidP="00955B95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24D8031F" w14:textId="77777777" w:rsidR="009D722B" w:rsidRDefault="009D722B" w:rsidP="00955B95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0DFC7DAD" w14:textId="77777777" w:rsidR="00762B8F" w:rsidRDefault="00762B8F" w:rsidP="00955B95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2A6E1F47" w14:textId="77777777" w:rsidR="00955B95" w:rsidRDefault="00955B95" w:rsidP="00955B95">
          <w:pPr>
            <w:pStyle w:val="Corpodetexto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  <w:p w14:paraId="5DB2C0EE" w14:textId="77777777" w:rsidR="00955B95" w:rsidRDefault="00000000" w:rsidP="00955B95">
          <w:pPr>
            <w:spacing w:line="360" w:lineRule="auto"/>
            <w:jc w:val="both"/>
            <w:rPr>
              <w:rFonts w:ascii="Arial" w:hAnsi="Arial" w:cs="Arial"/>
              <w:color w:val="595959" w:themeColor="text1" w:themeTint="A6"/>
              <w:sz w:val="24"/>
              <w:szCs w:val="24"/>
            </w:rPr>
          </w:pPr>
        </w:p>
      </w:sdtContent>
    </w:sdt>
    <w:p w14:paraId="2DA05802" w14:textId="77777777" w:rsidR="0050674A" w:rsidRPr="005A14A8" w:rsidRDefault="0050674A" w:rsidP="005A14A8">
      <w:pPr>
        <w:pStyle w:val="Corpodetexto"/>
        <w:rPr>
          <w:rFonts w:ascii="Arial" w:hAnsi="Arial" w:cs="Arial"/>
          <w:color w:val="595959" w:themeColor="text1" w:themeTint="A6"/>
          <w:sz w:val="24"/>
          <w:szCs w:val="24"/>
        </w:rPr>
      </w:pPr>
    </w:p>
    <w:sectPr w:rsidR="0050674A" w:rsidRPr="005A14A8" w:rsidSect="00865010">
      <w:headerReference w:type="default" r:id="rId7"/>
      <w:footerReference w:type="default" r:id="rId8"/>
      <w:pgSz w:w="11900" w:h="16840"/>
      <w:pgMar w:top="1701" w:right="1418" w:bottom="1134" w:left="1418" w:header="306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DA57C" w14:textId="77777777" w:rsidR="003C0943" w:rsidRDefault="003C0943">
      <w:r>
        <w:separator/>
      </w:r>
    </w:p>
  </w:endnote>
  <w:endnote w:type="continuationSeparator" w:id="0">
    <w:p w14:paraId="5036838E" w14:textId="77777777" w:rsidR="003C0943" w:rsidRDefault="003C0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Black">
    <w:altName w:val="Segoe UI Black"/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0756159"/>
      <w:docPartObj>
        <w:docPartGallery w:val="Page Numbers (Bottom of Page)"/>
        <w:docPartUnique/>
      </w:docPartObj>
    </w:sdtPr>
    <w:sdtContent>
      <w:p w14:paraId="64CA117E" w14:textId="77777777" w:rsidR="00354844" w:rsidRDefault="003548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370E0B4E" w14:textId="77777777" w:rsidR="0074235A" w:rsidRDefault="0074235A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22BC2" w14:textId="77777777" w:rsidR="003C0943" w:rsidRDefault="003C0943">
      <w:r>
        <w:separator/>
      </w:r>
    </w:p>
  </w:footnote>
  <w:footnote w:type="continuationSeparator" w:id="0">
    <w:p w14:paraId="514B7F6C" w14:textId="77777777" w:rsidR="003C0943" w:rsidRDefault="003C0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D61D" w14:textId="77777777" w:rsidR="0057493F" w:rsidRDefault="0057493F" w:rsidP="0057493F">
    <w:pPr>
      <w:pStyle w:val="Cabealho"/>
      <w:jc w:val="right"/>
    </w:pPr>
    <w:r>
      <w:rPr>
        <w:noProof/>
      </w:rPr>
      <w:drawing>
        <wp:inline distT="0" distB="0" distL="0" distR="0" wp14:anchorId="53997C8C" wp14:editId="424BE5B8">
          <wp:extent cx="4229100" cy="490187"/>
          <wp:effectExtent l="0" t="0" r="0" b="0"/>
          <wp:docPr id="514173078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173078" name="Imagem 1" descr="Logotipo&#10;&#10;O conteúdo gerado por IA pode estar incorreto."/>
                  <pic:cNvPicPr/>
                </pic:nvPicPr>
                <pic:blipFill rotWithShape="1">
                  <a:blip r:embed="rId1"/>
                  <a:srcRect t="22882" b="24051"/>
                  <a:stretch/>
                </pic:blipFill>
                <pic:spPr bwMode="auto">
                  <a:xfrm>
                    <a:off x="0" y="0"/>
                    <a:ext cx="4270779" cy="4950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A06B0"/>
    <w:multiLevelType w:val="hybridMultilevel"/>
    <w:tmpl w:val="9752BD9A"/>
    <w:lvl w:ilvl="0" w:tplc="42308868">
      <w:start w:val="1"/>
      <w:numFmt w:val="upperRoman"/>
      <w:lvlText w:val="%1."/>
      <w:lvlJc w:val="left"/>
      <w:pPr>
        <w:ind w:left="838" w:hanging="241"/>
      </w:pPr>
      <w:rPr>
        <w:rFonts w:ascii="Segoe UI" w:eastAsia="Segoe UI" w:hAnsi="Segoe UI" w:cs="Segoe UI"/>
        <w:b w:val="0"/>
        <w:bCs w:val="0"/>
        <w:i w:val="0"/>
        <w:iCs w:val="0"/>
        <w:color w:val="616161"/>
        <w:spacing w:val="0"/>
        <w:w w:val="100"/>
        <w:sz w:val="21"/>
        <w:szCs w:val="21"/>
        <w:lang w:val="pt-PT" w:eastAsia="en-US" w:bidi="ar-SA"/>
      </w:rPr>
    </w:lvl>
    <w:lvl w:ilvl="1" w:tplc="73F03EAA">
      <w:numFmt w:val="bullet"/>
      <w:lvlText w:val="•"/>
      <w:lvlJc w:val="left"/>
      <w:pPr>
        <w:ind w:left="1986" w:hanging="241"/>
      </w:pPr>
      <w:rPr>
        <w:rFonts w:hint="default"/>
        <w:lang w:val="pt-PT" w:eastAsia="en-US" w:bidi="ar-SA"/>
      </w:rPr>
    </w:lvl>
    <w:lvl w:ilvl="2" w:tplc="7CF65254">
      <w:numFmt w:val="bullet"/>
      <w:lvlText w:val="•"/>
      <w:lvlJc w:val="left"/>
      <w:pPr>
        <w:ind w:left="3132" w:hanging="241"/>
      </w:pPr>
      <w:rPr>
        <w:rFonts w:hint="default"/>
        <w:lang w:val="pt-PT" w:eastAsia="en-US" w:bidi="ar-SA"/>
      </w:rPr>
    </w:lvl>
    <w:lvl w:ilvl="3" w:tplc="B802CE72">
      <w:numFmt w:val="bullet"/>
      <w:lvlText w:val="•"/>
      <w:lvlJc w:val="left"/>
      <w:pPr>
        <w:ind w:left="4279" w:hanging="241"/>
      </w:pPr>
      <w:rPr>
        <w:rFonts w:hint="default"/>
        <w:lang w:val="pt-PT" w:eastAsia="en-US" w:bidi="ar-SA"/>
      </w:rPr>
    </w:lvl>
    <w:lvl w:ilvl="4" w:tplc="7682F4AE">
      <w:numFmt w:val="bullet"/>
      <w:lvlText w:val="•"/>
      <w:lvlJc w:val="left"/>
      <w:pPr>
        <w:ind w:left="5425" w:hanging="241"/>
      </w:pPr>
      <w:rPr>
        <w:rFonts w:hint="default"/>
        <w:lang w:val="pt-PT" w:eastAsia="en-US" w:bidi="ar-SA"/>
      </w:rPr>
    </w:lvl>
    <w:lvl w:ilvl="5" w:tplc="387A200C">
      <w:numFmt w:val="bullet"/>
      <w:lvlText w:val="•"/>
      <w:lvlJc w:val="left"/>
      <w:pPr>
        <w:ind w:left="6572" w:hanging="241"/>
      </w:pPr>
      <w:rPr>
        <w:rFonts w:hint="default"/>
        <w:lang w:val="pt-PT" w:eastAsia="en-US" w:bidi="ar-SA"/>
      </w:rPr>
    </w:lvl>
    <w:lvl w:ilvl="6" w:tplc="D4C66888">
      <w:numFmt w:val="bullet"/>
      <w:lvlText w:val="•"/>
      <w:lvlJc w:val="left"/>
      <w:pPr>
        <w:ind w:left="7718" w:hanging="241"/>
      </w:pPr>
      <w:rPr>
        <w:rFonts w:hint="default"/>
        <w:lang w:val="pt-PT" w:eastAsia="en-US" w:bidi="ar-SA"/>
      </w:rPr>
    </w:lvl>
    <w:lvl w:ilvl="7" w:tplc="A3F6879E">
      <w:numFmt w:val="bullet"/>
      <w:lvlText w:val="•"/>
      <w:lvlJc w:val="left"/>
      <w:pPr>
        <w:ind w:left="8865" w:hanging="241"/>
      </w:pPr>
      <w:rPr>
        <w:rFonts w:hint="default"/>
        <w:lang w:val="pt-PT" w:eastAsia="en-US" w:bidi="ar-SA"/>
      </w:rPr>
    </w:lvl>
    <w:lvl w:ilvl="8" w:tplc="5D10C598">
      <w:numFmt w:val="bullet"/>
      <w:lvlText w:val="•"/>
      <w:lvlJc w:val="left"/>
      <w:pPr>
        <w:ind w:left="10011" w:hanging="241"/>
      </w:pPr>
      <w:rPr>
        <w:rFonts w:hint="default"/>
        <w:lang w:val="pt-PT" w:eastAsia="en-US" w:bidi="ar-SA"/>
      </w:rPr>
    </w:lvl>
  </w:abstractNum>
  <w:abstractNum w:abstractNumId="1" w15:restartNumberingAfterBreak="0">
    <w:nsid w:val="0AD130C1"/>
    <w:multiLevelType w:val="hybridMultilevel"/>
    <w:tmpl w:val="23666E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F7345"/>
    <w:multiLevelType w:val="hybridMultilevel"/>
    <w:tmpl w:val="F49CBD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8604C"/>
    <w:multiLevelType w:val="hybridMultilevel"/>
    <w:tmpl w:val="4A4A4CF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B52B9"/>
    <w:multiLevelType w:val="hybridMultilevel"/>
    <w:tmpl w:val="B75CF20C"/>
    <w:lvl w:ilvl="0" w:tplc="55D8B7EA">
      <w:start w:val="1"/>
      <w:numFmt w:val="decimal"/>
      <w:lvlText w:val="%1."/>
      <w:lvlJc w:val="left"/>
      <w:pPr>
        <w:ind w:left="1078" w:hanging="283"/>
        <w:jc w:val="right"/>
      </w:pPr>
      <w:rPr>
        <w:rFonts w:hint="default"/>
        <w:spacing w:val="0"/>
        <w:w w:val="101"/>
        <w:lang w:val="pt-PT" w:eastAsia="en-US" w:bidi="ar-SA"/>
      </w:rPr>
    </w:lvl>
    <w:lvl w:ilvl="1" w:tplc="08AE3AC2">
      <w:numFmt w:val="bullet"/>
      <w:lvlText w:val="•"/>
      <w:lvlJc w:val="left"/>
      <w:pPr>
        <w:ind w:left="2202" w:hanging="283"/>
      </w:pPr>
      <w:rPr>
        <w:rFonts w:hint="default"/>
        <w:lang w:val="pt-PT" w:eastAsia="en-US" w:bidi="ar-SA"/>
      </w:rPr>
    </w:lvl>
    <w:lvl w:ilvl="2" w:tplc="762AC050">
      <w:numFmt w:val="bullet"/>
      <w:lvlText w:val="•"/>
      <w:lvlJc w:val="left"/>
      <w:pPr>
        <w:ind w:left="3324" w:hanging="283"/>
      </w:pPr>
      <w:rPr>
        <w:rFonts w:hint="default"/>
        <w:lang w:val="pt-PT" w:eastAsia="en-US" w:bidi="ar-SA"/>
      </w:rPr>
    </w:lvl>
    <w:lvl w:ilvl="3" w:tplc="6B66AF2E">
      <w:numFmt w:val="bullet"/>
      <w:lvlText w:val="•"/>
      <w:lvlJc w:val="left"/>
      <w:pPr>
        <w:ind w:left="4447" w:hanging="283"/>
      </w:pPr>
      <w:rPr>
        <w:rFonts w:hint="default"/>
        <w:lang w:val="pt-PT" w:eastAsia="en-US" w:bidi="ar-SA"/>
      </w:rPr>
    </w:lvl>
    <w:lvl w:ilvl="4" w:tplc="01FC9D5E">
      <w:numFmt w:val="bullet"/>
      <w:lvlText w:val="•"/>
      <w:lvlJc w:val="left"/>
      <w:pPr>
        <w:ind w:left="5569" w:hanging="283"/>
      </w:pPr>
      <w:rPr>
        <w:rFonts w:hint="default"/>
        <w:lang w:val="pt-PT" w:eastAsia="en-US" w:bidi="ar-SA"/>
      </w:rPr>
    </w:lvl>
    <w:lvl w:ilvl="5" w:tplc="B6F0949A">
      <w:numFmt w:val="bullet"/>
      <w:lvlText w:val="•"/>
      <w:lvlJc w:val="left"/>
      <w:pPr>
        <w:ind w:left="6692" w:hanging="283"/>
      </w:pPr>
      <w:rPr>
        <w:rFonts w:hint="default"/>
        <w:lang w:val="pt-PT" w:eastAsia="en-US" w:bidi="ar-SA"/>
      </w:rPr>
    </w:lvl>
    <w:lvl w:ilvl="6" w:tplc="5DAC0EF8">
      <w:numFmt w:val="bullet"/>
      <w:lvlText w:val="•"/>
      <w:lvlJc w:val="left"/>
      <w:pPr>
        <w:ind w:left="7814" w:hanging="283"/>
      </w:pPr>
      <w:rPr>
        <w:rFonts w:hint="default"/>
        <w:lang w:val="pt-PT" w:eastAsia="en-US" w:bidi="ar-SA"/>
      </w:rPr>
    </w:lvl>
    <w:lvl w:ilvl="7" w:tplc="A596E676">
      <w:numFmt w:val="bullet"/>
      <w:lvlText w:val="•"/>
      <w:lvlJc w:val="left"/>
      <w:pPr>
        <w:ind w:left="8937" w:hanging="283"/>
      </w:pPr>
      <w:rPr>
        <w:rFonts w:hint="default"/>
        <w:lang w:val="pt-PT" w:eastAsia="en-US" w:bidi="ar-SA"/>
      </w:rPr>
    </w:lvl>
    <w:lvl w:ilvl="8" w:tplc="BA024DAE">
      <w:numFmt w:val="bullet"/>
      <w:lvlText w:val="•"/>
      <w:lvlJc w:val="left"/>
      <w:pPr>
        <w:ind w:left="10059" w:hanging="283"/>
      </w:pPr>
      <w:rPr>
        <w:rFonts w:hint="default"/>
        <w:lang w:val="pt-PT" w:eastAsia="en-US" w:bidi="ar-SA"/>
      </w:rPr>
    </w:lvl>
  </w:abstractNum>
  <w:abstractNum w:abstractNumId="5" w15:restartNumberingAfterBreak="0">
    <w:nsid w:val="59042AAF"/>
    <w:multiLevelType w:val="hybridMultilevel"/>
    <w:tmpl w:val="4816EF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45154"/>
    <w:multiLevelType w:val="multilevel"/>
    <w:tmpl w:val="B61CC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E575E8"/>
    <w:multiLevelType w:val="hybridMultilevel"/>
    <w:tmpl w:val="4A4A4CF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90E9C"/>
    <w:multiLevelType w:val="hybridMultilevel"/>
    <w:tmpl w:val="4A4A4CF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71C9F"/>
    <w:multiLevelType w:val="hybridMultilevel"/>
    <w:tmpl w:val="4ACCEC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D66F4"/>
    <w:multiLevelType w:val="hybridMultilevel"/>
    <w:tmpl w:val="DE6C6D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803822">
    <w:abstractNumId w:val="4"/>
  </w:num>
  <w:num w:numId="2" w16cid:durableId="740951453">
    <w:abstractNumId w:val="0"/>
  </w:num>
  <w:num w:numId="3" w16cid:durableId="1716464129">
    <w:abstractNumId w:val="6"/>
  </w:num>
  <w:num w:numId="4" w16cid:durableId="2059432058">
    <w:abstractNumId w:val="5"/>
  </w:num>
  <w:num w:numId="5" w16cid:durableId="1542936638">
    <w:abstractNumId w:val="10"/>
  </w:num>
  <w:num w:numId="6" w16cid:durableId="179662200">
    <w:abstractNumId w:val="7"/>
  </w:num>
  <w:num w:numId="7" w16cid:durableId="390662924">
    <w:abstractNumId w:val="1"/>
  </w:num>
  <w:num w:numId="8" w16cid:durableId="1918594786">
    <w:abstractNumId w:val="2"/>
  </w:num>
  <w:num w:numId="9" w16cid:durableId="1762992936">
    <w:abstractNumId w:val="9"/>
  </w:num>
  <w:num w:numId="10" w16cid:durableId="354431153">
    <w:abstractNumId w:val="3"/>
  </w:num>
  <w:num w:numId="11" w16cid:durableId="4297874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 w:cryptProviderType="rsaAES" w:cryptAlgorithmClass="hash" w:cryptAlgorithmType="typeAny" w:cryptAlgorithmSid="14" w:cryptSpinCount="100000" w:hash="yyu7Rd4oTuwukRJbxJtw2hKbdFsIVt1weEG8fbuIp7y+LXeYBfI7ujZ4B+RtiUbwBNt3SI0oXqOh4eo8/Cs11Q==" w:salt="/2BP+S3Ekqwb2our4zJT3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BD9"/>
    <w:rsid w:val="0001300B"/>
    <w:rsid w:val="000145BE"/>
    <w:rsid w:val="000173D7"/>
    <w:rsid w:val="00041AF9"/>
    <w:rsid w:val="000506E4"/>
    <w:rsid w:val="000675B2"/>
    <w:rsid w:val="00070558"/>
    <w:rsid w:val="00072FC3"/>
    <w:rsid w:val="0008014E"/>
    <w:rsid w:val="00081B76"/>
    <w:rsid w:val="00084BA8"/>
    <w:rsid w:val="000B3B68"/>
    <w:rsid w:val="000F3B77"/>
    <w:rsid w:val="000F3C16"/>
    <w:rsid w:val="00130AA3"/>
    <w:rsid w:val="001359EA"/>
    <w:rsid w:val="00183A33"/>
    <w:rsid w:val="001A1B76"/>
    <w:rsid w:val="001B12DE"/>
    <w:rsid w:val="001B317D"/>
    <w:rsid w:val="001F7B16"/>
    <w:rsid w:val="0021657E"/>
    <w:rsid w:val="00227576"/>
    <w:rsid w:val="00237E17"/>
    <w:rsid w:val="002804C0"/>
    <w:rsid w:val="002F22CB"/>
    <w:rsid w:val="00300ECB"/>
    <w:rsid w:val="0034157F"/>
    <w:rsid w:val="00351FAB"/>
    <w:rsid w:val="00354844"/>
    <w:rsid w:val="00363517"/>
    <w:rsid w:val="003865BF"/>
    <w:rsid w:val="003C0943"/>
    <w:rsid w:val="003D5D11"/>
    <w:rsid w:val="00406254"/>
    <w:rsid w:val="004B7F16"/>
    <w:rsid w:val="00502DC3"/>
    <w:rsid w:val="0050674A"/>
    <w:rsid w:val="00532528"/>
    <w:rsid w:val="00564C1E"/>
    <w:rsid w:val="00565BD9"/>
    <w:rsid w:val="00571BBA"/>
    <w:rsid w:val="00571EEA"/>
    <w:rsid w:val="0057493F"/>
    <w:rsid w:val="00590224"/>
    <w:rsid w:val="005A14A8"/>
    <w:rsid w:val="005A1954"/>
    <w:rsid w:val="005B77E9"/>
    <w:rsid w:val="005F753B"/>
    <w:rsid w:val="00607BD7"/>
    <w:rsid w:val="00615FCD"/>
    <w:rsid w:val="00655C96"/>
    <w:rsid w:val="00657FD5"/>
    <w:rsid w:val="006A5474"/>
    <w:rsid w:val="006A5F21"/>
    <w:rsid w:val="006E1A5A"/>
    <w:rsid w:val="006E53DF"/>
    <w:rsid w:val="007242C2"/>
    <w:rsid w:val="007267F2"/>
    <w:rsid w:val="0074235A"/>
    <w:rsid w:val="00762B8F"/>
    <w:rsid w:val="00773BB8"/>
    <w:rsid w:val="007D4352"/>
    <w:rsid w:val="00832B18"/>
    <w:rsid w:val="00833252"/>
    <w:rsid w:val="00865010"/>
    <w:rsid w:val="00873FD8"/>
    <w:rsid w:val="00905EDB"/>
    <w:rsid w:val="00955B95"/>
    <w:rsid w:val="009621D5"/>
    <w:rsid w:val="009A02FD"/>
    <w:rsid w:val="009B6C1B"/>
    <w:rsid w:val="009C29F5"/>
    <w:rsid w:val="009C606A"/>
    <w:rsid w:val="009D0B7F"/>
    <w:rsid w:val="009D722B"/>
    <w:rsid w:val="009F067D"/>
    <w:rsid w:val="00A00944"/>
    <w:rsid w:val="00A772F1"/>
    <w:rsid w:val="00A83BDC"/>
    <w:rsid w:val="00AA10E9"/>
    <w:rsid w:val="00AA3F67"/>
    <w:rsid w:val="00AD500F"/>
    <w:rsid w:val="00B13381"/>
    <w:rsid w:val="00B178A3"/>
    <w:rsid w:val="00B5350F"/>
    <w:rsid w:val="00B54523"/>
    <w:rsid w:val="00B712C2"/>
    <w:rsid w:val="00BD13DC"/>
    <w:rsid w:val="00BE7F34"/>
    <w:rsid w:val="00C03554"/>
    <w:rsid w:val="00C7582F"/>
    <w:rsid w:val="00C84B0E"/>
    <w:rsid w:val="00CC500C"/>
    <w:rsid w:val="00D174FA"/>
    <w:rsid w:val="00D368FD"/>
    <w:rsid w:val="00D56665"/>
    <w:rsid w:val="00D96CF1"/>
    <w:rsid w:val="00DA1BD5"/>
    <w:rsid w:val="00DD033E"/>
    <w:rsid w:val="00DD0AD0"/>
    <w:rsid w:val="00DD5874"/>
    <w:rsid w:val="00DE6412"/>
    <w:rsid w:val="00E00402"/>
    <w:rsid w:val="00E07204"/>
    <w:rsid w:val="00E30550"/>
    <w:rsid w:val="00E6292D"/>
    <w:rsid w:val="00E82D33"/>
    <w:rsid w:val="00EA0428"/>
    <w:rsid w:val="00F12CD1"/>
    <w:rsid w:val="00F37DCD"/>
    <w:rsid w:val="00F410EF"/>
    <w:rsid w:val="00F415E4"/>
    <w:rsid w:val="00F642EC"/>
    <w:rsid w:val="00F749E2"/>
    <w:rsid w:val="00F87449"/>
    <w:rsid w:val="00FB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6D717"/>
  <w15:docId w15:val="{F9DDA515-DC1D-4AA1-9368-FD020F967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pt-PT"/>
    </w:rPr>
  </w:style>
  <w:style w:type="paragraph" w:styleId="Ttulo1">
    <w:name w:val="heading 1"/>
    <w:basedOn w:val="Normal"/>
    <w:uiPriority w:val="9"/>
    <w:qFormat/>
    <w:pPr>
      <w:outlineLvl w:val="0"/>
    </w:pPr>
    <w:rPr>
      <w:sz w:val="31"/>
      <w:szCs w:val="31"/>
    </w:rPr>
  </w:style>
  <w:style w:type="paragraph" w:styleId="Ttulo2">
    <w:name w:val="heading 2"/>
    <w:basedOn w:val="Normal"/>
    <w:uiPriority w:val="9"/>
    <w:unhideWhenUsed/>
    <w:qFormat/>
    <w:pPr>
      <w:ind w:left="1077" w:hanging="419"/>
      <w:outlineLvl w:val="1"/>
    </w:pPr>
    <w:rPr>
      <w:b/>
      <w:bCs/>
      <w:sz w:val="25"/>
      <w:szCs w:val="25"/>
    </w:rPr>
  </w:style>
  <w:style w:type="paragraph" w:styleId="Ttulo3">
    <w:name w:val="heading 3"/>
    <w:basedOn w:val="Normal"/>
    <w:uiPriority w:val="9"/>
    <w:unhideWhenUsed/>
    <w:qFormat/>
    <w:pPr>
      <w:ind w:left="1076" w:hanging="419"/>
      <w:outlineLvl w:val="2"/>
    </w:pPr>
    <w:rPr>
      <w:rFonts w:ascii="Segoe UI Black" w:eastAsia="Segoe UI Black" w:hAnsi="Segoe UI Black" w:cs="Segoe UI Black"/>
      <w:sz w:val="25"/>
      <w:szCs w:val="25"/>
    </w:rPr>
  </w:style>
  <w:style w:type="paragraph" w:styleId="Ttulo4">
    <w:name w:val="heading 4"/>
    <w:basedOn w:val="Normal"/>
    <w:uiPriority w:val="9"/>
    <w:unhideWhenUsed/>
    <w:qFormat/>
    <w:pPr>
      <w:spacing w:before="117"/>
      <w:ind w:left="1077"/>
      <w:outlineLvl w:val="3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168"/>
      <w:ind w:left="837"/>
    </w:pPr>
    <w:rPr>
      <w:rFonts w:ascii="Segoe UI Black" w:eastAsia="Segoe UI Black" w:hAnsi="Segoe UI Black" w:cs="Segoe UI Black"/>
      <w:sz w:val="42"/>
      <w:szCs w:val="42"/>
    </w:rPr>
  </w:style>
  <w:style w:type="paragraph" w:styleId="PargrafodaLista">
    <w:name w:val="List Paragraph"/>
    <w:basedOn w:val="Normal"/>
    <w:uiPriority w:val="1"/>
    <w:qFormat/>
    <w:pPr>
      <w:ind w:left="1076" w:hanging="419"/>
    </w:pPr>
  </w:style>
  <w:style w:type="paragraph" w:customStyle="1" w:styleId="TableParagraph">
    <w:name w:val="Table Paragraph"/>
    <w:basedOn w:val="Normal"/>
    <w:uiPriority w:val="1"/>
    <w:qFormat/>
    <w:pPr>
      <w:spacing w:line="259" w:lineRule="exact"/>
    </w:pPr>
  </w:style>
  <w:style w:type="paragraph" w:styleId="Cabealho">
    <w:name w:val="header"/>
    <w:basedOn w:val="Normal"/>
    <w:link w:val="CabealhoChar"/>
    <w:uiPriority w:val="99"/>
    <w:unhideWhenUsed/>
    <w:rsid w:val="00F749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49E2"/>
    <w:rPr>
      <w:rFonts w:ascii="Segoe UI" w:eastAsia="Segoe UI" w:hAnsi="Segoe UI" w:cs="Segoe U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749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49E2"/>
    <w:rPr>
      <w:rFonts w:ascii="Segoe UI" w:eastAsia="Segoe UI" w:hAnsi="Segoe UI" w:cs="Segoe UI"/>
      <w:lang w:val="pt-PT"/>
    </w:rPr>
  </w:style>
  <w:style w:type="table" w:styleId="Tabelacomgrade">
    <w:name w:val="Table Grid"/>
    <w:basedOn w:val="Tabelanormal"/>
    <w:uiPriority w:val="39"/>
    <w:rsid w:val="00C84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D96CF1"/>
    <w:rPr>
      <w:color w:val="666666"/>
    </w:rPr>
  </w:style>
  <w:style w:type="character" w:customStyle="1" w:styleId="CorpodetextoChar">
    <w:name w:val="Corpo de texto Char"/>
    <w:basedOn w:val="Fontepargpadro"/>
    <w:link w:val="Corpodetexto"/>
    <w:uiPriority w:val="1"/>
    <w:rsid w:val="001B317D"/>
    <w:rPr>
      <w:rFonts w:ascii="Segoe UI" w:eastAsia="Segoe UI" w:hAnsi="Segoe UI" w:cs="Segoe UI"/>
      <w:sz w:val="21"/>
      <w:szCs w:val="2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18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731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3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24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9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6236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5665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7284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0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16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62086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093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145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5615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0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12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465762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44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8543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909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13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860583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7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61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7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4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107303">
          <w:marLeft w:val="690"/>
          <w:marRight w:val="24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23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824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0657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96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1191728">
          <w:marLeft w:val="690"/>
          <w:marRight w:val="24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6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1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1773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406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07938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1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8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228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346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570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6114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96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37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229049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05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30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76357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12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27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302433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35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241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18941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60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09382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286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981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16977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48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5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72290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198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5701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51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40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516632">
          <w:marLeft w:val="690"/>
          <w:marRight w:val="24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4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81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0568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9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7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66493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221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9043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62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67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181658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823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408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11014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7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11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843932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919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5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48978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06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9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56735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538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417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2818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8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363489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4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0105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6962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3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109591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62082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4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856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4158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65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83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69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774623">
          <w:marLeft w:val="690"/>
          <w:marRight w:val="24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7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2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5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54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779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5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1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75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32597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459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23831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6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9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9725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82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808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40650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8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85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566207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32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808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2911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12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2719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861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4260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2128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41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62787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580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645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658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94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6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590621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9812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660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316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0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2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3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75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640241">
          <w:marLeft w:val="690"/>
          <w:marRight w:val="24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2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4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316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141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9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40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532214">
          <w:marLeft w:val="690"/>
          <w:marRight w:val="24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6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04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7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62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280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3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3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23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1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486601">
          <w:marLeft w:val="690"/>
          <w:marRight w:val="24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6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546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774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77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6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10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977566">
          <w:marLeft w:val="690"/>
          <w:marRight w:val="24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0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61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614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6614042">
          <w:marLeft w:val="690"/>
          <w:marRight w:val="24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4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2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751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7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4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52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93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080047">
          <w:marLeft w:val="690"/>
          <w:marRight w:val="24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2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64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707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7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5502371">
          <w:marLeft w:val="690"/>
          <w:marRight w:val="24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7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9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82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8206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9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7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44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951273">
          <w:marLeft w:val="690"/>
          <w:marRight w:val="24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9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0491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5387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30540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31475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827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600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4611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4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03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044027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35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25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6840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0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042240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339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244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6880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51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55389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816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2463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0616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7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45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77249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4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70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284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28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4473689">
          <w:marLeft w:val="690"/>
          <w:marRight w:val="24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0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808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6973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82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1781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275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87634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75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8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498482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72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6647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06652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1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9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241969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45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4441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82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93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57014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4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791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0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21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888399">
          <w:marLeft w:val="690"/>
          <w:marRight w:val="24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i.gheno\Documents\INCUBADORA%20VIRTUAL%20DO%20CPS\Documentos%20para%20Inscri&#231;&#227;o\bANEXO%20II%20&#8211;%20RESUMO%20EXECUTIVO%20DO%20PROJET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109D35405C4B1D895DD02BC648D5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F024AD-2A3B-4699-AA18-E6637B6A0581}"/>
      </w:docPartPr>
      <w:docPartBody>
        <w:p w:rsidR="00000000" w:rsidRDefault="00000000">
          <w:pPr>
            <w:pStyle w:val="32109D35405C4B1D895DD02BC648D54E"/>
          </w:pPr>
          <w:r w:rsidRPr="00164E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06259FD53974C809751D48E8BF3EC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2D97AD-BBF6-4387-AF7D-288022326446}"/>
      </w:docPartPr>
      <w:docPartBody>
        <w:p w:rsidR="00000000" w:rsidRDefault="00000000">
          <w:pPr>
            <w:pStyle w:val="F06259FD53974C809751D48E8BF3ECB9"/>
          </w:pPr>
          <w:r w:rsidRPr="00164E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C729C1C3CF4439981521C4097462A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EAB40B-CCA8-41A8-9F28-1C485A22743D}"/>
      </w:docPartPr>
      <w:docPartBody>
        <w:p w:rsidR="00000000" w:rsidRDefault="00000000">
          <w:pPr>
            <w:pStyle w:val="1C729C1C3CF4439981521C4097462AA0"/>
          </w:pPr>
          <w:r w:rsidRPr="00164E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7FBAF84736C4F0BB1E653AEC1EABC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C69E48-0DDB-4F68-AD63-7F084D50EC4C}"/>
      </w:docPartPr>
      <w:docPartBody>
        <w:p w:rsidR="00000000" w:rsidRDefault="00000000">
          <w:pPr>
            <w:pStyle w:val="C7FBAF84736C4F0BB1E653AEC1EABC2D"/>
          </w:pPr>
          <w:r w:rsidRPr="00164E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43BB0590D1A425AB102099FA3ABF6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D94626-9042-4D3B-AC10-EF24B4E957BE}"/>
      </w:docPartPr>
      <w:docPartBody>
        <w:p w:rsidR="00000000" w:rsidRDefault="00000000">
          <w:pPr>
            <w:pStyle w:val="743BB0590D1A425AB102099FA3ABF662"/>
          </w:pPr>
          <w:r w:rsidRPr="00164E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6133DD89BEE4648B807CDC39B8758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BDC4B3-8E9D-4F08-8F23-95C642FDD5D2}"/>
      </w:docPartPr>
      <w:docPartBody>
        <w:p w:rsidR="00000000" w:rsidRDefault="00000000">
          <w:pPr>
            <w:pStyle w:val="16133DD89BEE4648B807CDC39B875833"/>
          </w:pPr>
          <w:r w:rsidRPr="00164E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A0D0A14CBCB43E78C1AE90A7665CB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1DA579-2E7B-4030-81F8-2BC5306ABF31}"/>
      </w:docPartPr>
      <w:docPartBody>
        <w:p w:rsidR="00000000" w:rsidRDefault="00000000">
          <w:pPr>
            <w:pStyle w:val="CA0D0A14CBCB43E78C1AE90A7665CBB3"/>
          </w:pPr>
          <w:r w:rsidRPr="00164E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C92B29ABB1745059ACBD18FB8D45D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57BE5D-F30E-45A4-8335-F07CF9E0E6E7}"/>
      </w:docPartPr>
      <w:docPartBody>
        <w:p w:rsidR="00000000" w:rsidRDefault="00000000">
          <w:pPr>
            <w:pStyle w:val="1C92B29ABB1745059ACBD18FB8D45DBA"/>
          </w:pPr>
          <w:r w:rsidRPr="00164E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6CD804C059148B3977758F5C0B06C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29A223-E936-41F0-BFCF-369D9F15585A}"/>
      </w:docPartPr>
      <w:docPartBody>
        <w:p w:rsidR="00000000" w:rsidRDefault="00000000">
          <w:pPr>
            <w:pStyle w:val="36CD804C059148B3977758F5C0B06C41"/>
          </w:pPr>
          <w:r w:rsidRPr="00164E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1D34FC43A7D439890EBF71BE6216A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4DBE10-F8F3-49AE-9538-74CA9D8BA921}"/>
      </w:docPartPr>
      <w:docPartBody>
        <w:p w:rsidR="00000000" w:rsidRDefault="00000000">
          <w:pPr>
            <w:pStyle w:val="81D34FC43A7D439890EBF71BE6216A8D"/>
          </w:pPr>
          <w:r w:rsidRPr="00164E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A70371242BC428697CBE90065ADA2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35C619-A7AE-482F-9529-28E1DDA4F19E}"/>
      </w:docPartPr>
      <w:docPartBody>
        <w:p w:rsidR="00000000" w:rsidRDefault="00000000">
          <w:pPr>
            <w:pStyle w:val="9A70371242BC428697CBE90065ADA257"/>
          </w:pPr>
          <w:r w:rsidRPr="00164E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C022BB424414772B63A9FF3321813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124D51-E1CA-4D24-9769-B77F9B8AEDA4}"/>
      </w:docPartPr>
      <w:docPartBody>
        <w:p w:rsidR="00000000" w:rsidRDefault="00000000">
          <w:pPr>
            <w:pStyle w:val="BC022BB424414772B63A9FF332181323"/>
          </w:pPr>
          <w:r w:rsidRPr="00164E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A23E34472B9492AB5ACAA50A59A27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2C98B2-DDB4-45D2-9200-FDA52EFB175F}"/>
      </w:docPartPr>
      <w:docPartBody>
        <w:p w:rsidR="00000000" w:rsidRDefault="00000000">
          <w:pPr>
            <w:pStyle w:val="1A23E34472B9492AB5ACAA50A59A2725"/>
          </w:pPr>
          <w:r w:rsidRPr="00164E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30C98B8F37849FF93E2C4869E197A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569E87-9CAC-42C8-9643-DE51A599E3A2}"/>
      </w:docPartPr>
      <w:docPartBody>
        <w:p w:rsidR="00000000" w:rsidRDefault="00000000">
          <w:pPr>
            <w:pStyle w:val="A30C98B8F37849FF93E2C4869E197AC6"/>
          </w:pPr>
          <w:r w:rsidRPr="00164E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BC46E0CA19D48B5A44973588B01EB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EC8405-7F8E-406F-AB54-FAE9E197C6C9}"/>
      </w:docPartPr>
      <w:docPartBody>
        <w:p w:rsidR="00000000" w:rsidRDefault="00000000">
          <w:pPr>
            <w:pStyle w:val="4BC46E0CA19D48B5A44973588B01EB7E"/>
          </w:pPr>
          <w:r w:rsidRPr="00164E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F9185DAC314482092D51D0808B53E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15750C-5E8E-42B0-8E24-ABA8BF9F2BD6}"/>
      </w:docPartPr>
      <w:docPartBody>
        <w:p w:rsidR="00000000" w:rsidRDefault="00000000">
          <w:pPr>
            <w:pStyle w:val="2F9185DAC314482092D51D0808B53E72"/>
          </w:pPr>
          <w:r w:rsidRPr="00164E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5B139F49F204F0CBF6327E5D16E7C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1FE34B-F376-4ABE-A327-AAD32222B8A3}"/>
      </w:docPartPr>
      <w:docPartBody>
        <w:p w:rsidR="00000000" w:rsidRDefault="00000000">
          <w:pPr>
            <w:pStyle w:val="35B139F49F204F0CBF6327E5D16E7CF9"/>
          </w:pPr>
          <w:r w:rsidRPr="00164E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34AB4B783BB426CB4E901CB56BF00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B161D0-075D-49B9-B614-1260086878C7}"/>
      </w:docPartPr>
      <w:docPartBody>
        <w:p w:rsidR="00000000" w:rsidRDefault="00000000">
          <w:pPr>
            <w:pStyle w:val="934AB4B783BB426CB4E901CB56BF00C1"/>
          </w:pPr>
          <w:r w:rsidRPr="00164E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13F95FA32064AAFA740F1A8CB9B47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EB4530-1AEC-4667-8610-BB1D781963E5}"/>
      </w:docPartPr>
      <w:docPartBody>
        <w:p w:rsidR="00000000" w:rsidRDefault="00000000">
          <w:pPr>
            <w:pStyle w:val="013F95FA32064AAFA740F1A8CB9B476E"/>
          </w:pPr>
          <w:r w:rsidRPr="00164E0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9FDB1C8944240A8B1039F7B0D7829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8C7CD9-A3C7-49DC-8BB8-C3E764C5981F}"/>
      </w:docPartPr>
      <w:docPartBody>
        <w:p w:rsidR="00000000" w:rsidRDefault="00000000">
          <w:pPr>
            <w:pStyle w:val="09FDB1C8944240A8B1039F7B0D782910"/>
          </w:pPr>
          <w:r w:rsidRPr="00164E0F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Black">
    <w:altName w:val="Segoe UI Black"/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53"/>
    <w:rsid w:val="00957453"/>
    <w:rsid w:val="00F4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customStyle="1" w:styleId="32109D35405C4B1D895DD02BC648D54E">
    <w:name w:val="32109D35405C4B1D895DD02BC648D54E"/>
  </w:style>
  <w:style w:type="paragraph" w:customStyle="1" w:styleId="F06259FD53974C809751D48E8BF3ECB9">
    <w:name w:val="F06259FD53974C809751D48E8BF3ECB9"/>
  </w:style>
  <w:style w:type="paragraph" w:customStyle="1" w:styleId="1C729C1C3CF4439981521C4097462AA0">
    <w:name w:val="1C729C1C3CF4439981521C4097462AA0"/>
  </w:style>
  <w:style w:type="paragraph" w:customStyle="1" w:styleId="C7FBAF84736C4F0BB1E653AEC1EABC2D">
    <w:name w:val="C7FBAF84736C4F0BB1E653AEC1EABC2D"/>
  </w:style>
  <w:style w:type="paragraph" w:customStyle="1" w:styleId="743BB0590D1A425AB102099FA3ABF662">
    <w:name w:val="743BB0590D1A425AB102099FA3ABF662"/>
  </w:style>
  <w:style w:type="paragraph" w:customStyle="1" w:styleId="16133DD89BEE4648B807CDC39B875833">
    <w:name w:val="16133DD89BEE4648B807CDC39B875833"/>
  </w:style>
  <w:style w:type="paragraph" w:customStyle="1" w:styleId="CA0D0A14CBCB43E78C1AE90A7665CBB3">
    <w:name w:val="CA0D0A14CBCB43E78C1AE90A7665CBB3"/>
  </w:style>
  <w:style w:type="paragraph" w:customStyle="1" w:styleId="1C92B29ABB1745059ACBD18FB8D45DBA">
    <w:name w:val="1C92B29ABB1745059ACBD18FB8D45DBA"/>
  </w:style>
  <w:style w:type="paragraph" w:customStyle="1" w:styleId="36CD804C059148B3977758F5C0B06C41">
    <w:name w:val="36CD804C059148B3977758F5C0B06C41"/>
  </w:style>
  <w:style w:type="paragraph" w:customStyle="1" w:styleId="81D34FC43A7D439890EBF71BE6216A8D">
    <w:name w:val="81D34FC43A7D439890EBF71BE6216A8D"/>
  </w:style>
  <w:style w:type="paragraph" w:customStyle="1" w:styleId="9A70371242BC428697CBE90065ADA257">
    <w:name w:val="9A70371242BC428697CBE90065ADA257"/>
  </w:style>
  <w:style w:type="paragraph" w:customStyle="1" w:styleId="BC022BB424414772B63A9FF332181323">
    <w:name w:val="BC022BB424414772B63A9FF332181323"/>
  </w:style>
  <w:style w:type="paragraph" w:customStyle="1" w:styleId="1A23E34472B9492AB5ACAA50A59A2725">
    <w:name w:val="1A23E34472B9492AB5ACAA50A59A2725"/>
  </w:style>
  <w:style w:type="paragraph" w:customStyle="1" w:styleId="A30C98B8F37849FF93E2C4869E197AC6">
    <w:name w:val="A30C98B8F37849FF93E2C4869E197AC6"/>
  </w:style>
  <w:style w:type="paragraph" w:customStyle="1" w:styleId="4BC46E0CA19D48B5A44973588B01EB7E">
    <w:name w:val="4BC46E0CA19D48B5A44973588B01EB7E"/>
  </w:style>
  <w:style w:type="paragraph" w:customStyle="1" w:styleId="2F9185DAC314482092D51D0808B53E72">
    <w:name w:val="2F9185DAC314482092D51D0808B53E72"/>
  </w:style>
  <w:style w:type="paragraph" w:customStyle="1" w:styleId="35B139F49F204F0CBF6327E5D16E7CF9">
    <w:name w:val="35B139F49F204F0CBF6327E5D16E7CF9"/>
  </w:style>
  <w:style w:type="paragraph" w:customStyle="1" w:styleId="934AB4B783BB426CB4E901CB56BF00C1">
    <w:name w:val="934AB4B783BB426CB4E901CB56BF00C1"/>
  </w:style>
  <w:style w:type="paragraph" w:customStyle="1" w:styleId="013F95FA32064AAFA740F1A8CB9B476E">
    <w:name w:val="013F95FA32064AAFA740F1A8CB9B476E"/>
  </w:style>
  <w:style w:type="paragraph" w:customStyle="1" w:styleId="09FDB1C8944240A8B1039F7B0D782910">
    <w:name w:val="09FDB1C8944240A8B1039F7B0D7829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54EA3E691D514BB1D7D6B3490E126C" ma:contentTypeVersion="3" ma:contentTypeDescription="Crie um novo documento." ma:contentTypeScope="" ma:versionID="980b41447a8302cf59000600dad0c419">
  <xsd:schema xmlns:xsd="http://www.w3.org/2001/XMLSchema" xmlns:xs="http://www.w3.org/2001/XMLSchema" xmlns:p="http://schemas.microsoft.com/office/2006/metadata/properties" xmlns:ns2="cfee2a09-b370-45f3-a039-0397d5804149" targetNamespace="http://schemas.microsoft.com/office/2006/metadata/properties" ma:root="true" ma:fieldsID="db1ceae361d8e9ebf4a41a67f81debc2" ns2:_="">
    <xsd:import namespace="cfee2a09-b370-45f3-a039-0397d58041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e2a09-b370-45f3-a039-0397d5804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3EF74B-1EF7-4765-B2A6-4D070F2D5D25}"/>
</file>

<file path=customXml/itemProps2.xml><?xml version="1.0" encoding="utf-8"?>
<ds:datastoreItem xmlns:ds="http://schemas.openxmlformats.org/officeDocument/2006/customXml" ds:itemID="{497FE041-667C-47C5-803C-2EE539BFA933}"/>
</file>

<file path=customXml/itemProps3.xml><?xml version="1.0" encoding="utf-8"?>
<ds:datastoreItem xmlns:ds="http://schemas.openxmlformats.org/officeDocument/2006/customXml" ds:itemID="{064EB262-3218-4B1D-B871-94A0C140BF12}"/>
</file>

<file path=docProps/app.xml><?xml version="1.0" encoding="utf-8"?>
<Properties xmlns="http://schemas.openxmlformats.org/officeDocument/2006/extended-properties" xmlns:vt="http://schemas.openxmlformats.org/officeDocument/2006/docPropsVTypes">
  <Template>bANEXO II – RESUMO EXECUTIVO DO PROJETO</Template>
  <TotalTime>1</TotalTime>
  <Pages>5</Pages>
  <Words>436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📄 COMUNICAÇÃO DE INVENÇÃO | PESQUISA COM POTENCIAL DE PROPRIEDADE INTELECTUAL</vt:lpstr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📄 COMUNICAÇÃO DE INVENÇÃO | PESQUISA COM POTENCIAL DE PROPRIEDADE INTELECTUAL</dc:title>
  <dc:creator>Simoni Maria Gheno</dc:creator>
  <cp:lastModifiedBy>Simoni Maria Gheno</cp:lastModifiedBy>
  <cp:revision>1</cp:revision>
  <dcterms:created xsi:type="dcterms:W3CDTF">2026-03-20T16:52:00Z</dcterms:created>
  <dcterms:modified xsi:type="dcterms:W3CDTF">2026-03-20T16:55:00Z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Mozilla/5.0 (Windows NT 10.0; Win64; x64) AppleWebKit/537.36 (KHTML, like Gecko) Chrome/141.0.0.0 Safari/537.36</vt:lpwstr>
  </property>
  <property fmtid="{D5CDD505-2E9C-101B-9397-08002B2CF9AE}" pid="4" name="LastSaved">
    <vt:filetime>2025-10-29T00:00:00Z</vt:filetime>
  </property>
  <property fmtid="{D5CDD505-2E9C-101B-9397-08002B2CF9AE}" pid="5" name="Producer">
    <vt:lpwstr>Skia/PDF m141</vt:lpwstr>
  </property>
  <property fmtid="{D5CDD505-2E9C-101B-9397-08002B2CF9AE}" pid="6" name="MSIP_Label_ff380b4d-8a71-4241-982c-3816ad3ce8fc_Enabled">
    <vt:lpwstr>true</vt:lpwstr>
  </property>
  <property fmtid="{D5CDD505-2E9C-101B-9397-08002B2CF9AE}" pid="7" name="MSIP_Label_ff380b4d-8a71-4241-982c-3816ad3ce8fc_SetDate">
    <vt:lpwstr>2025-10-29T17:15:11Z</vt:lpwstr>
  </property>
  <property fmtid="{D5CDD505-2E9C-101B-9397-08002B2CF9AE}" pid="8" name="MSIP_Label_ff380b4d-8a71-4241-982c-3816ad3ce8fc_Method">
    <vt:lpwstr>Standard</vt:lpwstr>
  </property>
  <property fmtid="{D5CDD505-2E9C-101B-9397-08002B2CF9AE}" pid="9" name="MSIP_Label_ff380b4d-8a71-4241-982c-3816ad3ce8fc_Name">
    <vt:lpwstr>defa4170-0d19-0005-0004-bc88714345d2</vt:lpwstr>
  </property>
  <property fmtid="{D5CDD505-2E9C-101B-9397-08002B2CF9AE}" pid="10" name="MSIP_Label_ff380b4d-8a71-4241-982c-3816ad3ce8fc_SiteId">
    <vt:lpwstr>eabe64c5-68f5-4a76-8301-9577a679e449</vt:lpwstr>
  </property>
  <property fmtid="{D5CDD505-2E9C-101B-9397-08002B2CF9AE}" pid="11" name="MSIP_Label_ff380b4d-8a71-4241-982c-3816ad3ce8fc_ActionId">
    <vt:lpwstr>ef607291-7a15-412c-aa22-a9bfda93efda</vt:lpwstr>
  </property>
  <property fmtid="{D5CDD505-2E9C-101B-9397-08002B2CF9AE}" pid="12" name="MSIP_Label_ff380b4d-8a71-4241-982c-3816ad3ce8fc_ContentBits">
    <vt:lpwstr>0</vt:lpwstr>
  </property>
  <property fmtid="{D5CDD505-2E9C-101B-9397-08002B2CF9AE}" pid="13" name="MSIP_Label_ff380b4d-8a71-4241-982c-3816ad3ce8fc_Tag">
    <vt:lpwstr>10, 3, 0, 1</vt:lpwstr>
  </property>
  <property fmtid="{D5CDD505-2E9C-101B-9397-08002B2CF9AE}" pid="14" name="ContentTypeId">
    <vt:lpwstr>0x010100F454EA3E691D514BB1D7D6B3490E126C</vt:lpwstr>
  </property>
</Properties>
</file>